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5B" w:rsidRDefault="00F23F5B" w:rsidP="002E125F">
      <w:pPr>
        <w:rPr>
          <w:rFonts w:ascii="黑体" w:eastAsia="黑体" w:hAnsi="Verdana" w:cs="Verdana"/>
          <w:kern w:val="0"/>
          <w:sz w:val="30"/>
          <w:szCs w:val="30"/>
        </w:rPr>
      </w:pPr>
      <w:r>
        <w:rPr>
          <w:rFonts w:ascii="黑体" w:eastAsia="黑体" w:hAnsi="Verdana" w:cs="Verdana" w:hint="eastAsia"/>
          <w:kern w:val="0"/>
          <w:sz w:val="30"/>
          <w:szCs w:val="30"/>
        </w:rPr>
        <w:t>附件</w:t>
      </w:r>
      <w:r>
        <w:rPr>
          <w:rFonts w:ascii="黑体" w:eastAsia="黑体" w:hAnsi="Verdana" w:cs="Verdana"/>
          <w:kern w:val="0"/>
          <w:sz w:val="30"/>
          <w:szCs w:val="30"/>
        </w:rPr>
        <w:t>4</w:t>
      </w:r>
    </w:p>
    <w:p w:rsidR="00F23F5B" w:rsidRDefault="00F23F5B" w:rsidP="002E125F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台州市紧缺实用人才推荐汇总表</w:t>
      </w:r>
      <w:bookmarkEnd w:id="0"/>
    </w:p>
    <w:p w:rsidR="00F23F5B" w:rsidRDefault="00F23F5B" w:rsidP="002E125F">
      <w:pPr>
        <w:jc w:val="left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推荐单位：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764"/>
        <w:gridCol w:w="1052"/>
        <w:gridCol w:w="739"/>
        <w:gridCol w:w="939"/>
        <w:gridCol w:w="689"/>
        <w:gridCol w:w="688"/>
        <w:gridCol w:w="776"/>
        <w:gridCol w:w="1145"/>
        <w:gridCol w:w="1145"/>
        <w:gridCol w:w="2600"/>
        <w:gridCol w:w="2178"/>
      </w:tblGrid>
      <w:tr w:rsidR="00F23F5B" w:rsidTr="00EC72E4">
        <w:trPr>
          <w:trHeight w:val="935"/>
        </w:trPr>
        <w:tc>
          <w:tcPr>
            <w:tcW w:w="566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4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052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</w:t>
            </w:r>
          </w:p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73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93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</w:t>
            </w:r>
          </w:p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行业</w:t>
            </w:r>
          </w:p>
        </w:tc>
        <w:tc>
          <w:tcPr>
            <w:tcW w:w="68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8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6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来台时间</w:t>
            </w:r>
          </w:p>
        </w:tc>
        <w:tc>
          <w:tcPr>
            <w:tcW w:w="1145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1145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600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主要经历和业绩情况</w:t>
            </w:r>
          </w:p>
        </w:tc>
        <w:tc>
          <w:tcPr>
            <w:tcW w:w="2178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单位推荐意见</w:t>
            </w:r>
          </w:p>
        </w:tc>
      </w:tr>
      <w:tr w:rsidR="00F23F5B" w:rsidTr="002E125F">
        <w:trPr>
          <w:trHeight w:val="4715"/>
        </w:trPr>
        <w:tc>
          <w:tcPr>
            <w:tcW w:w="566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于</w:t>
            </w:r>
            <w:r>
              <w:rPr>
                <w:kern w:val="0"/>
                <w:sz w:val="24"/>
                <w:szCs w:val="24"/>
              </w:rPr>
              <w:t>****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年毕业于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大学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专业，获得</w:t>
            </w:r>
            <w:r>
              <w:rPr>
                <w:kern w:val="0"/>
                <w:sz w:val="24"/>
                <w:szCs w:val="24"/>
              </w:rPr>
              <w:t>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学位。曾获</w:t>
            </w:r>
            <w:r>
              <w:rPr>
                <w:kern w:val="0"/>
                <w:sz w:val="24"/>
                <w:szCs w:val="24"/>
              </w:rPr>
              <w:t>********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奖项或荣誉，主持或参与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项目，以第一作者或通讯作者发表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级别论文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篇，取得了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的成果，有</w:t>
            </w:r>
            <w:r>
              <w:rPr>
                <w:kern w:val="0"/>
                <w:sz w:val="24"/>
                <w:szCs w:val="24"/>
              </w:rPr>
              <w:t>*****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的行业地位（业绩描述）。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月到（或拟到）</w:t>
            </w:r>
            <w:r>
              <w:rPr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单位（台州的企事业单位）任</w:t>
            </w:r>
            <w:r>
              <w:rPr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职务，从事</w:t>
            </w:r>
            <w:r>
              <w:rPr>
                <w:kern w:val="0"/>
                <w:sz w:val="24"/>
                <w:szCs w:val="24"/>
              </w:rPr>
              <w:t>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岗位</w:t>
            </w:r>
            <w:r>
              <w:rPr>
                <w:kern w:val="0"/>
                <w:sz w:val="24"/>
                <w:szCs w:val="24"/>
              </w:rPr>
              <w:t>**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专业技术工作。</w:t>
            </w:r>
          </w:p>
        </w:tc>
        <w:tc>
          <w:tcPr>
            <w:tcW w:w="2178" w:type="dxa"/>
            <w:vAlign w:val="center"/>
          </w:tcPr>
          <w:p w:rsidR="00F23F5B" w:rsidRDefault="00F23F5B" w:rsidP="00EC72E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3F5B" w:rsidRPr="002E125F" w:rsidRDefault="00F23F5B" w:rsidP="002E125F"/>
    <w:sectPr w:rsidR="00F23F5B" w:rsidRPr="002E125F" w:rsidSect="002E12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25F"/>
    <w:rsid w:val="0005708C"/>
    <w:rsid w:val="002E125F"/>
    <w:rsid w:val="0046042E"/>
    <w:rsid w:val="00847AEF"/>
    <w:rsid w:val="00AE3298"/>
    <w:rsid w:val="00EC72E4"/>
    <w:rsid w:val="00F2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5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2E125F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魏霞</dc:creator>
  <cp:keywords/>
  <dc:description/>
  <cp:lastModifiedBy>高婷</cp:lastModifiedBy>
  <cp:revision>2</cp:revision>
  <cp:lastPrinted>2017-06-06T03:30:00Z</cp:lastPrinted>
  <dcterms:created xsi:type="dcterms:W3CDTF">2017-06-06T02:29:00Z</dcterms:created>
  <dcterms:modified xsi:type="dcterms:W3CDTF">2017-06-06T03:30:00Z</dcterms:modified>
</cp:coreProperties>
</file>