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</w:p>
    <w:p>
      <w:pPr>
        <w:spacing w:line="590" w:lineRule="exact"/>
        <w:jc w:val="center"/>
        <w:rPr>
          <w:rFonts w:eastAsia="方正书宋简体"/>
          <w:b/>
          <w:bCs/>
          <w:color w:val="000000"/>
          <w:sz w:val="44"/>
          <w:szCs w:val="44"/>
        </w:rPr>
      </w:pPr>
      <w:r>
        <w:rPr>
          <w:rFonts w:eastAsia="方正书宋简体"/>
          <w:b/>
          <w:bCs/>
          <w:color w:val="000000"/>
          <w:sz w:val="44"/>
          <w:szCs w:val="44"/>
        </w:rPr>
        <w:t>2018</w:t>
      </w:r>
      <w:r>
        <w:rPr>
          <w:rFonts w:hint="eastAsia" w:eastAsia="方正书宋简体" w:cs="方正书宋简体"/>
          <w:b/>
          <w:bCs/>
          <w:color w:val="000000"/>
          <w:sz w:val="44"/>
          <w:szCs w:val="44"/>
        </w:rPr>
        <w:t>年浙江省</w:t>
      </w:r>
      <w:r>
        <w:rPr>
          <w:rFonts w:eastAsia="方正书宋简体"/>
          <w:b/>
          <w:bCs/>
          <w:color w:val="000000"/>
          <w:sz w:val="44"/>
          <w:szCs w:val="44"/>
        </w:rPr>
        <w:t>“</w:t>
      </w:r>
      <w:r>
        <w:rPr>
          <w:rFonts w:hint="eastAsia" w:eastAsia="方正书宋简体" w:cs="方正书宋简体"/>
          <w:b/>
          <w:bCs/>
          <w:color w:val="000000"/>
          <w:sz w:val="44"/>
          <w:szCs w:val="44"/>
        </w:rPr>
        <w:t>万人计划</w:t>
      </w:r>
      <w:r>
        <w:rPr>
          <w:rFonts w:eastAsia="方正书宋简体"/>
          <w:b/>
          <w:bCs/>
          <w:color w:val="000000"/>
          <w:sz w:val="44"/>
          <w:szCs w:val="44"/>
        </w:rPr>
        <w:t>”</w:t>
      </w:r>
      <w:r>
        <w:rPr>
          <w:rFonts w:hint="eastAsia" w:eastAsia="方正书宋简体" w:cs="方正书宋简体"/>
          <w:b/>
          <w:bCs/>
          <w:color w:val="000000"/>
          <w:sz w:val="44"/>
          <w:szCs w:val="44"/>
        </w:rPr>
        <w:t>青年拔尖人才推荐人选信息汇总表</w:t>
      </w:r>
    </w:p>
    <w:p>
      <w:pPr>
        <w:spacing w:line="59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90" w:lineRule="exact"/>
        <w:rPr>
          <w:rFonts w:eastAsia="仿宋_GB2312"/>
          <w:color w:val="000000"/>
          <w:kern w:val="0"/>
          <w:u w:val="single"/>
        </w:rPr>
      </w:pPr>
      <w:r>
        <w:rPr>
          <w:rFonts w:hint="eastAsia" w:eastAsia="仿宋_GB2312" w:cs="仿宋_GB2312"/>
          <w:color w:val="000000"/>
          <w:kern w:val="0"/>
        </w:rPr>
        <w:t>申报地区（部门）：（盖章）</w:t>
      </w:r>
      <w:r>
        <w:rPr>
          <w:rFonts w:eastAsia="仿宋_GB2312"/>
          <w:color w:val="000000"/>
          <w:kern w:val="0"/>
        </w:rPr>
        <w:t xml:space="preserve">                      </w:t>
      </w:r>
      <w:r>
        <w:rPr>
          <w:rFonts w:hint="eastAsia" w:eastAsia="仿宋_GB2312" w:cs="仿宋_GB2312"/>
          <w:color w:val="000000"/>
          <w:kern w:val="0"/>
        </w:rPr>
        <w:t>申报时间：</w:t>
      </w:r>
    </w:p>
    <w:tbl>
      <w:tblPr>
        <w:tblStyle w:val="22"/>
        <w:tblW w:w="1332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6"/>
        <w:gridCol w:w="819"/>
        <w:gridCol w:w="712"/>
        <w:gridCol w:w="893"/>
        <w:gridCol w:w="798"/>
        <w:gridCol w:w="829"/>
        <w:gridCol w:w="1006"/>
        <w:gridCol w:w="1340"/>
        <w:gridCol w:w="1006"/>
        <w:gridCol w:w="1340"/>
        <w:gridCol w:w="1006"/>
        <w:gridCol w:w="1246"/>
        <w:gridCol w:w="15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序号</w:t>
            </w:r>
          </w:p>
        </w:tc>
        <w:tc>
          <w:tcPr>
            <w:tcW w:w="819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申报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领域</w:t>
            </w:r>
          </w:p>
        </w:tc>
        <w:tc>
          <w:tcPr>
            <w:tcW w:w="712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申报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类别</w:t>
            </w:r>
          </w:p>
        </w:tc>
        <w:tc>
          <w:tcPr>
            <w:tcW w:w="893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姓名</w:t>
            </w:r>
          </w:p>
        </w:tc>
        <w:tc>
          <w:tcPr>
            <w:tcW w:w="798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性别</w:t>
            </w:r>
          </w:p>
        </w:tc>
        <w:tc>
          <w:tcPr>
            <w:tcW w:w="829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民族</w:t>
            </w:r>
          </w:p>
        </w:tc>
        <w:tc>
          <w:tcPr>
            <w:tcW w:w="1006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出生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年月</w:t>
            </w:r>
          </w:p>
        </w:tc>
        <w:tc>
          <w:tcPr>
            <w:tcW w:w="1340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毕业院校</w:t>
            </w:r>
          </w:p>
        </w:tc>
        <w:tc>
          <w:tcPr>
            <w:tcW w:w="1006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专业</w:t>
            </w:r>
          </w:p>
        </w:tc>
        <w:tc>
          <w:tcPr>
            <w:tcW w:w="1340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工作单位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及职务</w:t>
            </w:r>
          </w:p>
        </w:tc>
        <w:tc>
          <w:tcPr>
            <w:tcW w:w="1006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专业技术职务</w:t>
            </w:r>
          </w:p>
        </w:tc>
        <w:tc>
          <w:tcPr>
            <w:tcW w:w="1246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现从事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专业、方向</w:t>
            </w:r>
          </w:p>
        </w:tc>
        <w:tc>
          <w:tcPr>
            <w:tcW w:w="1594" w:type="dxa"/>
            <w:tcBorders>
              <w:top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入选省市级人才工程项目情况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736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19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12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8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06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46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94" w:type="dxa"/>
            <w:tcBorders>
              <w:bottom w:val="single" w:color="auto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</w:tbl>
    <w:p>
      <w:pPr>
        <w:spacing w:beforeLines="50"/>
        <w:ind w:left="31680" w:hanging="480" w:hangingChars="200"/>
        <w:rPr>
          <w:rFonts w:hint="eastAsia" w:eastAsia="楷体_GB2312" w:cs="楷体_GB2312"/>
          <w:color w:val="000000"/>
          <w:sz w:val="24"/>
          <w:szCs w:val="24"/>
        </w:rPr>
      </w:pPr>
      <w:r>
        <w:rPr>
          <w:rFonts w:hint="eastAsia" w:eastAsia="楷体_GB2312" w:cs="楷体_GB2312"/>
          <w:color w:val="000000"/>
          <w:sz w:val="24"/>
          <w:szCs w:val="24"/>
        </w:rPr>
        <w:t>注：本表由省级行业主管部门、中央驻浙单位及设区市人力社保部门填写。申报领域分为自然科学、工程技术、哲学社会科学、文化艺术、经济金融；申报类别分为基础研究类、应用研究类、创业类。</w:t>
      </w:r>
    </w:p>
    <w:p>
      <w:pPr>
        <w:spacing w:beforeLines="50"/>
        <w:ind w:left="31680" w:hanging="420" w:hangingChars="200"/>
      </w:pPr>
      <w:bookmarkStart w:id="0" w:name="_GoBack"/>
      <w:bookmarkEnd w:id="0"/>
      <w:r>
        <w:pict>
          <v:rect id="矩形 298" o:spid="_x0000_s1028" o:spt="1" style="position:absolute;left:0pt;margin-left:8.85pt;margin-top:9.2pt;height:21.6pt;width:67.8pt;z-index:-251657216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</w:p>
    <w:sectPr>
      <w:footerReference r:id="rId3" w:type="default"/>
      <w:pgSz w:w="16838" w:h="11906" w:orient="landscape"/>
      <w:pgMar w:top="1531" w:right="1985" w:bottom="1531" w:left="170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 w:right="210" w:rightChars="100"/>
      <w:rPr>
        <w:rStyle w:val="19"/>
        <w:sz w:val="28"/>
        <w:szCs w:val="28"/>
      </w:rPr>
    </w:pPr>
    <w:r>
      <w:rPr>
        <w:rStyle w:val="19"/>
        <w:sz w:val="28"/>
        <w:szCs w:val="28"/>
      </w:rPr>
      <w:t xml:space="preserve">— </w:t>
    </w: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2</w:t>
    </w:r>
    <w:r>
      <w:rPr>
        <w:rStyle w:val="19"/>
        <w:sz w:val="28"/>
        <w:szCs w:val="28"/>
      </w:rPr>
      <w:fldChar w:fldCharType="end"/>
    </w:r>
    <w:r>
      <w:rPr>
        <w:rStyle w:val="19"/>
        <w:sz w:val="28"/>
        <w:szCs w:val="28"/>
      </w:rPr>
      <w:t xml:space="preserve"> —</w:t>
    </w:r>
  </w:p>
  <w:p>
    <w:pPr>
      <w:pStyle w:val="12"/>
      <w:ind w:right="360" w:firstLine="360"/>
    </w:pPr>
    <w:r>
      <w:pict>
        <v:rect id="_x0000_s2049" o:spid="_x0000_s2049" o:spt="1" style="position:absolute;left:0pt;margin-left:0pt;margin-top:-16.55pt;height:19.85pt;width:442.2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21"/>
  <w:drawingGridVerticalSpacing w:val="2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3F7"/>
    <w:rsid w:val="000001E3"/>
    <w:rsid w:val="00007D44"/>
    <w:rsid w:val="00012EF3"/>
    <w:rsid w:val="00013EA9"/>
    <w:rsid w:val="00023A48"/>
    <w:rsid w:val="00025062"/>
    <w:rsid w:val="00025BAA"/>
    <w:rsid w:val="000268E9"/>
    <w:rsid w:val="00026FFD"/>
    <w:rsid w:val="000271D5"/>
    <w:rsid w:val="00027557"/>
    <w:rsid w:val="0003119E"/>
    <w:rsid w:val="00031343"/>
    <w:rsid w:val="000369BA"/>
    <w:rsid w:val="00042741"/>
    <w:rsid w:val="0004547C"/>
    <w:rsid w:val="00045B33"/>
    <w:rsid w:val="0005082C"/>
    <w:rsid w:val="0005327C"/>
    <w:rsid w:val="00053A2A"/>
    <w:rsid w:val="00053DB3"/>
    <w:rsid w:val="000615EA"/>
    <w:rsid w:val="00062ED3"/>
    <w:rsid w:val="00065333"/>
    <w:rsid w:val="0006632C"/>
    <w:rsid w:val="00066829"/>
    <w:rsid w:val="00067A6F"/>
    <w:rsid w:val="00077C07"/>
    <w:rsid w:val="00080F75"/>
    <w:rsid w:val="00081A78"/>
    <w:rsid w:val="0008457F"/>
    <w:rsid w:val="0008691C"/>
    <w:rsid w:val="00086E78"/>
    <w:rsid w:val="00087013"/>
    <w:rsid w:val="000914C3"/>
    <w:rsid w:val="000940BD"/>
    <w:rsid w:val="00095172"/>
    <w:rsid w:val="000A03C1"/>
    <w:rsid w:val="000A2AC2"/>
    <w:rsid w:val="000A4834"/>
    <w:rsid w:val="000A4D7A"/>
    <w:rsid w:val="000A5E96"/>
    <w:rsid w:val="000B05AC"/>
    <w:rsid w:val="000B27AD"/>
    <w:rsid w:val="000B2FE0"/>
    <w:rsid w:val="000B3B87"/>
    <w:rsid w:val="000B46A9"/>
    <w:rsid w:val="000B46FB"/>
    <w:rsid w:val="000B5901"/>
    <w:rsid w:val="000B6542"/>
    <w:rsid w:val="000C1C51"/>
    <w:rsid w:val="000C2377"/>
    <w:rsid w:val="000C3CAE"/>
    <w:rsid w:val="000C465F"/>
    <w:rsid w:val="000C4BEE"/>
    <w:rsid w:val="000C4DB5"/>
    <w:rsid w:val="000C5E9F"/>
    <w:rsid w:val="000C6568"/>
    <w:rsid w:val="000C692B"/>
    <w:rsid w:val="000D2F97"/>
    <w:rsid w:val="000D312E"/>
    <w:rsid w:val="000D337D"/>
    <w:rsid w:val="000D4752"/>
    <w:rsid w:val="000D685E"/>
    <w:rsid w:val="000D6CE3"/>
    <w:rsid w:val="000E4A17"/>
    <w:rsid w:val="000E4CCF"/>
    <w:rsid w:val="000E511A"/>
    <w:rsid w:val="000E7DD8"/>
    <w:rsid w:val="000F2157"/>
    <w:rsid w:val="000F2DAB"/>
    <w:rsid w:val="000F4D1A"/>
    <w:rsid w:val="000F5972"/>
    <w:rsid w:val="000F6CB3"/>
    <w:rsid w:val="000F75D4"/>
    <w:rsid w:val="000F7721"/>
    <w:rsid w:val="00101941"/>
    <w:rsid w:val="00101EF5"/>
    <w:rsid w:val="00103C19"/>
    <w:rsid w:val="00104B22"/>
    <w:rsid w:val="00106ADA"/>
    <w:rsid w:val="00107268"/>
    <w:rsid w:val="001121F4"/>
    <w:rsid w:val="001122AD"/>
    <w:rsid w:val="00112AB4"/>
    <w:rsid w:val="00113441"/>
    <w:rsid w:val="00113547"/>
    <w:rsid w:val="00116542"/>
    <w:rsid w:val="00116FC9"/>
    <w:rsid w:val="001176AD"/>
    <w:rsid w:val="0011777F"/>
    <w:rsid w:val="001211A7"/>
    <w:rsid w:val="00121FFA"/>
    <w:rsid w:val="00122691"/>
    <w:rsid w:val="00124EB6"/>
    <w:rsid w:val="001309F2"/>
    <w:rsid w:val="00131A20"/>
    <w:rsid w:val="00132369"/>
    <w:rsid w:val="00133F42"/>
    <w:rsid w:val="00133F8A"/>
    <w:rsid w:val="0013597E"/>
    <w:rsid w:val="00135CF1"/>
    <w:rsid w:val="0013671F"/>
    <w:rsid w:val="001379C3"/>
    <w:rsid w:val="00153057"/>
    <w:rsid w:val="00154682"/>
    <w:rsid w:val="0015526D"/>
    <w:rsid w:val="00157597"/>
    <w:rsid w:val="0016104A"/>
    <w:rsid w:val="00161888"/>
    <w:rsid w:val="001644A3"/>
    <w:rsid w:val="00170129"/>
    <w:rsid w:val="00170C49"/>
    <w:rsid w:val="00171DA2"/>
    <w:rsid w:val="00172138"/>
    <w:rsid w:val="00172442"/>
    <w:rsid w:val="00172B24"/>
    <w:rsid w:val="00173EEA"/>
    <w:rsid w:val="00175FEF"/>
    <w:rsid w:val="00176F34"/>
    <w:rsid w:val="00180790"/>
    <w:rsid w:val="00181E2E"/>
    <w:rsid w:val="0018208A"/>
    <w:rsid w:val="001821D5"/>
    <w:rsid w:val="0018285A"/>
    <w:rsid w:val="00182A2D"/>
    <w:rsid w:val="00186539"/>
    <w:rsid w:val="00191C14"/>
    <w:rsid w:val="00192B48"/>
    <w:rsid w:val="00192ED9"/>
    <w:rsid w:val="00194379"/>
    <w:rsid w:val="0019764A"/>
    <w:rsid w:val="001976ED"/>
    <w:rsid w:val="001A00BE"/>
    <w:rsid w:val="001A0CE5"/>
    <w:rsid w:val="001A15BD"/>
    <w:rsid w:val="001A6CE5"/>
    <w:rsid w:val="001B36F0"/>
    <w:rsid w:val="001B3884"/>
    <w:rsid w:val="001B694C"/>
    <w:rsid w:val="001B7EF6"/>
    <w:rsid w:val="001C039C"/>
    <w:rsid w:val="001C0DA7"/>
    <w:rsid w:val="001C7046"/>
    <w:rsid w:val="001C7E8B"/>
    <w:rsid w:val="001C7EAE"/>
    <w:rsid w:val="001D220C"/>
    <w:rsid w:val="001D2D06"/>
    <w:rsid w:val="001D2EFB"/>
    <w:rsid w:val="001D44E1"/>
    <w:rsid w:val="001D4C26"/>
    <w:rsid w:val="001E01CD"/>
    <w:rsid w:val="001E1EC1"/>
    <w:rsid w:val="001E53AC"/>
    <w:rsid w:val="001E67D2"/>
    <w:rsid w:val="001F0710"/>
    <w:rsid w:val="001F10D0"/>
    <w:rsid w:val="001F10DF"/>
    <w:rsid w:val="001F3DFE"/>
    <w:rsid w:val="001F42DB"/>
    <w:rsid w:val="001F4C31"/>
    <w:rsid w:val="001F5F42"/>
    <w:rsid w:val="001F5F50"/>
    <w:rsid w:val="001F6100"/>
    <w:rsid w:val="001F620F"/>
    <w:rsid w:val="001F6339"/>
    <w:rsid w:val="002051F4"/>
    <w:rsid w:val="00212F2F"/>
    <w:rsid w:val="00213A4B"/>
    <w:rsid w:val="00213EC1"/>
    <w:rsid w:val="00213F17"/>
    <w:rsid w:val="00214C52"/>
    <w:rsid w:val="00214D83"/>
    <w:rsid w:val="00216353"/>
    <w:rsid w:val="00217CA8"/>
    <w:rsid w:val="00220749"/>
    <w:rsid w:val="002209BE"/>
    <w:rsid w:val="00222EC4"/>
    <w:rsid w:val="002246CB"/>
    <w:rsid w:val="0023034E"/>
    <w:rsid w:val="0023045D"/>
    <w:rsid w:val="00232A39"/>
    <w:rsid w:val="00234077"/>
    <w:rsid w:val="00234307"/>
    <w:rsid w:val="002368E4"/>
    <w:rsid w:val="00237000"/>
    <w:rsid w:val="0024008F"/>
    <w:rsid w:val="00240EF4"/>
    <w:rsid w:val="002425C1"/>
    <w:rsid w:val="00243B26"/>
    <w:rsid w:val="00243EBF"/>
    <w:rsid w:val="00246426"/>
    <w:rsid w:val="002466E6"/>
    <w:rsid w:val="00247E5F"/>
    <w:rsid w:val="00250E64"/>
    <w:rsid w:val="00252016"/>
    <w:rsid w:val="00254D9D"/>
    <w:rsid w:val="00255056"/>
    <w:rsid w:val="002558BD"/>
    <w:rsid w:val="0025590C"/>
    <w:rsid w:val="0025744E"/>
    <w:rsid w:val="00257A4F"/>
    <w:rsid w:val="00261130"/>
    <w:rsid w:val="00263F24"/>
    <w:rsid w:val="00264C5D"/>
    <w:rsid w:val="002661E4"/>
    <w:rsid w:val="00267D50"/>
    <w:rsid w:val="002716DF"/>
    <w:rsid w:val="00272C31"/>
    <w:rsid w:val="0027300D"/>
    <w:rsid w:val="0027392C"/>
    <w:rsid w:val="00273997"/>
    <w:rsid w:val="00274F13"/>
    <w:rsid w:val="002829C8"/>
    <w:rsid w:val="00283136"/>
    <w:rsid w:val="0028408C"/>
    <w:rsid w:val="00286191"/>
    <w:rsid w:val="002867E1"/>
    <w:rsid w:val="00291CE5"/>
    <w:rsid w:val="0029210B"/>
    <w:rsid w:val="00292826"/>
    <w:rsid w:val="002930BD"/>
    <w:rsid w:val="002933F7"/>
    <w:rsid w:val="00296939"/>
    <w:rsid w:val="002A2AB7"/>
    <w:rsid w:val="002A2B05"/>
    <w:rsid w:val="002A3047"/>
    <w:rsid w:val="002A35BE"/>
    <w:rsid w:val="002A4BEA"/>
    <w:rsid w:val="002B27D1"/>
    <w:rsid w:val="002B3FA8"/>
    <w:rsid w:val="002B471B"/>
    <w:rsid w:val="002B4BAD"/>
    <w:rsid w:val="002C2C39"/>
    <w:rsid w:val="002C58B8"/>
    <w:rsid w:val="002C7526"/>
    <w:rsid w:val="002C7CC1"/>
    <w:rsid w:val="002D0F4A"/>
    <w:rsid w:val="002D2D41"/>
    <w:rsid w:val="002D3916"/>
    <w:rsid w:val="002D505F"/>
    <w:rsid w:val="002D528E"/>
    <w:rsid w:val="002E0833"/>
    <w:rsid w:val="002E5C68"/>
    <w:rsid w:val="002F01B7"/>
    <w:rsid w:val="002F02DA"/>
    <w:rsid w:val="002F32C2"/>
    <w:rsid w:val="002F520E"/>
    <w:rsid w:val="002F69EA"/>
    <w:rsid w:val="002F7752"/>
    <w:rsid w:val="00300166"/>
    <w:rsid w:val="0030458C"/>
    <w:rsid w:val="003048AE"/>
    <w:rsid w:val="003065CC"/>
    <w:rsid w:val="00310938"/>
    <w:rsid w:val="00310C0C"/>
    <w:rsid w:val="00311242"/>
    <w:rsid w:val="00311BAF"/>
    <w:rsid w:val="003145B7"/>
    <w:rsid w:val="00315069"/>
    <w:rsid w:val="00317245"/>
    <w:rsid w:val="00317AD4"/>
    <w:rsid w:val="00320555"/>
    <w:rsid w:val="00320B30"/>
    <w:rsid w:val="00323349"/>
    <w:rsid w:val="00325DB0"/>
    <w:rsid w:val="00327E01"/>
    <w:rsid w:val="0033078F"/>
    <w:rsid w:val="00330B24"/>
    <w:rsid w:val="00330D0B"/>
    <w:rsid w:val="00334E2B"/>
    <w:rsid w:val="003352D6"/>
    <w:rsid w:val="0034473E"/>
    <w:rsid w:val="00346A6D"/>
    <w:rsid w:val="0035035E"/>
    <w:rsid w:val="00351E25"/>
    <w:rsid w:val="00352E48"/>
    <w:rsid w:val="00353288"/>
    <w:rsid w:val="00353D49"/>
    <w:rsid w:val="0035461A"/>
    <w:rsid w:val="0035497D"/>
    <w:rsid w:val="00357B75"/>
    <w:rsid w:val="0036079D"/>
    <w:rsid w:val="003622A6"/>
    <w:rsid w:val="00363F60"/>
    <w:rsid w:val="003647F5"/>
    <w:rsid w:val="00365CE6"/>
    <w:rsid w:val="0036605A"/>
    <w:rsid w:val="00366858"/>
    <w:rsid w:val="0037207B"/>
    <w:rsid w:val="00373FBB"/>
    <w:rsid w:val="00377A6D"/>
    <w:rsid w:val="00377E6B"/>
    <w:rsid w:val="00383CDF"/>
    <w:rsid w:val="003901E1"/>
    <w:rsid w:val="0039084B"/>
    <w:rsid w:val="003913F3"/>
    <w:rsid w:val="003930A4"/>
    <w:rsid w:val="003936F7"/>
    <w:rsid w:val="0039392F"/>
    <w:rsid w:val="00394B21"/>
    <w:rsid w:val="00397766"/>
    <w:rsid w:val="003A05FC"/>
    <w:rsid w:val="003A3FB8"/>
    <w:rsid w:val="003A532B"/>
    <w:rsid w:val="003A7052"/>
    <w:rsid w:val="003B10D8"/>
    <w:rsid w:val="003B2F8A"/>
    <w:rsid w:val="003B35DC"/>
    <w:rsid w:val="003B421B"/>
    <w:rsid w:val="003B6349"/>
    <w:rsid w:val="003C05F8"/>
    <w:rsid w:val="003C071A"/>
    <w:rsid w:val="003C1E00"/>
    <w:rsid w:val="003C1E52"/>
    <w:rsid w:val="003C2B24"/>
    <w:rsid w:val="003C2DC6"/>
    <w:rsid w:val="003C3FD1"/>
    <w:rsid w:val="003C75CC"/>
    <w:rsid w:val="003D0701"/>
    <w:rsid w:val="003D0D15"/>
    <w:rsid w:val="003D1695"/>
    <w:rsid w:val="003D2522"/>
    <w:rsid w:val="003D2678"/>
    <w:rsid w:val="003D4DDD"/>
    <w:rsid w:val="003D68B0"/>
    <w:rsid w:val="003E0703"/>
    <w:rsid w:val="003E2406"/>
    <w:rsid w:val="003E38B3"/>
    <w:rsid w:val="003E6F34"/>
    <w:rsid w:val="003E79FC"/>
    <w:rsid w:val="003E7A57"/>
    <w:rsid w:val="003F1953"/>
    <w:rsid w:val="003F399F"/>
    <w:rsid w:val="003F43B0"/>
    <w:rsid w:val="003F6388"/>
    <w:rsid w:val="003F78C7"/>
    <w:rsid w:val="003F79FD"/>
    <w:rsid w:val="0040039D"/>
    <w:rsid w:val="00401AA4"/>
    <w:rsid w:val="0040238C"/>
    <w:rsid w:val="00403168"/>
    <w:rsid w:val="00403C9E"/>
    <w:rsid w:val="00405020"/>
    <w:rsid w:val="004063B7"/>
    <w:rsid w:val="004066A9"/>
    <w:rsid w:val="00407661"/>
    <w:rsid w:val="00407DED"/>
    <w:rsid w:val="00411392"/>
    <w:rsid w:val="00413C8B"/>
    <w:rsid w:val="00415643"/>
    <w:rsid w:val="004156C7"/>
    <w:rsid w:val="00415A8C"/>
    <w:rsid w:val="004178F6"/>
    <w:rsid w:val="00420603"/>
    <w:rsid w:val="00421292"/>
    <w:rsid w:val="0042254F"/>
    <w:rsid w:val="00422768"/>
    <w:rsid w:val="00422B06"/>
    <w:rsid w:val="0042367F"/>
    <w:rsid w:val="00423942"/>
    <w:rsid w:val="00424081"/>
    <w:rsid w:val="00424447"/>
    <w:rsid w:val="004247FE"/>
    <w:rsid w:val="0042552A"/>
    <w:rsid w:val="004262B7"/>
    <w:rsid w:val="004265D6"/>
    <w:rsid w:val="00427B2A"/>
    <w:rsid w:val="00434F54"/>
    <w:rsid w:val="00435D74"/>
    <w:rsid w:val="00436B16"/>
    <w:rsid w:val="0043780F"/>
    <w:rsid w:val="00443051"/>
    <w:rsid w:val="00443057"/>
    <w:rsid w:val="00450173"/>
    <w:rsid w:val="00450FE5"/>
    <w:rsid w:val="00451B8C"/>
    <w:rsid w:val="00453C36"/>
    <w:rsid w:val="004566DB"/>
    <w:rsid w:val="0045794D"/>
    <w:rsid w:val="004621C2"/>
    <w:rsid w:val="00463C32"/>
    <w:rsid w:val="00466BAB"/>
    <w:rsid w:val="00470C11"/>
    <w:rsid w:val="004725D2"/>
    <w:rsid w:val="00472D86"/>
    <w:rsid w:val="00474E0D"/>
    <w:rsid w:val="00480396"/>
    <w:rsid w:val="00484148"/>
    <w:rsid w:val="004870C6"/>
    <w:rsid w:val="004900FA"/>
    <w:rsid w:val="00496234"/>
    <w:rsid w:val="00496AFA"/>
    <w:rsid w:val="00497233"/>
    <w:rsid w:val="004A2635"/>
    <w:rsid w:val="004A2FEF"/>
    <w:rsid w:val="004A334E"/>
    <w:rsid w:val="004A3DE9"/>
    <w:rsid w:val="004A42B3"/>
    <w:rsid w:val="004A59ED"/>
    <w:rsid w:val="004A63D2"/>
    <w:rsid w:val="004A7B34"/>
    <w:rsid w:val="004B14FB"/>
    <w:rsid w:val="004C1964"/>
    <w:rsid w:val="004C27F1"/>
    <w:rsid w:val="004C336D"/>
    <w:rsid w:val="004C4507"/>
    <w:rsid w:val="004C5975"/>
    <w:rsid w:val="004C6B41"/>
    <w:rsid w:val="004D085F"/>
    <w:rsid w:val="004D10D5"/>
    <w:rsid w:val="004D1445"/>
    <w:rsid w:val="004D24CD"/>
    <w:rsid w:val="004D2AD5"/>
    <w:rsid w:val="004D3797"/>
    <w:rsid w:val="004D40C9"/>
    <w:rsid w:val="004D635C"/>
    <w:rsid w:val="004D64F4"/>
    <w:rsid w:val="004D6812"/>
    <w:rsid w:val="004D7FAD"/>
    <w:rsid w:val="004E1CCB"/>
    <w:rsid w:val="004E6188"/>
    <w:rsid w:val="004E660B"/>
    <w:rsid w:val="004F203C"/>
    <w:rsid w:val="004F2481"/>
    <w:rsid w:val="004F24F6"/>
    <w:rsid w:val="004F2D11"/>
    <w:rsid w:val="004F6F17"/>
    <w:rsid w:val="00502142"/>
    <w:rsid w:val="00502832"/>
    <w:rsid w:val="00504BDB"/>
    <w:rsid w:val="00505F5E"/>
    <w:rsid w:val="005163AF"/>
    <w:rsid w:val="00516B0F"/>
    <w:rsid w:val="00521913"/>
    <w:rsid w:val="005260AE"/>
    <w:rsid w:val="00526F4B"/>
    <w:rsid w:val="005310C2"/>
    <w:rsid w:val="00532342"/>
    <w:rsid w:val="005333C8"/>
    <w:rsid w:val="00536827"/>
    <w:rsid w:val="00536C48"/>
    <w:rsid w:val="00537250"/>
    <w:rsid w:val="005412A7"/>
    <w:rsid w:val="00541D0D"/>
    <w:rsid w:val="005469AD"/>
    <w:rsid w:val="00546C3C"/>
    <w:rsid w:val="00553447"/>
    <w:rsid w:val="0055368D"/>
    <w:rsid w:val="0055455E"/>
    <w:rsid w:val="005558FB"/>
    <w:rsid w:val="00561A8C"/>
    <w:rsid w:val="0056262A"/>
    <w:rsid w:val="00562C33"/>
    <w:rsid w:val="005660A0"/>
    <w:rsid w:val="00566F0E"/>
    <w:rsid w:val="00574E7F"/>
    <w:rsid w:val="0057723C"/>
    <w:rsid w:val="0058074A"/>
    <w:rsid w:val="00580C86"/>
    <w:rsid w:val="005825A3"/>
    <w:rsid w:val="00583083"/>
    <w:rsid w:val="00583B11"/>
    <w:rsid w:val="005848AD"/>
    <w:rsid w:val="0058576E"/>
    <w:rsid w:val="00585D60"/>
    <w:rsid w:val="00586E90"/>
    <w:rsid w:val="00592FBB"/>
    <w:rsid w:val="00594295"/>
    <w:rsid w:val="00594F90"/>
    <w:rsid w:val="00597633"/>
    <w:rsid w:val="005979E0"/>
    <w:rsid w:val="00597CA8"/>
    <w:rsid w:val="005A2E73"/>
    <w:rsid w:val="005A3EA5"/>
    <w:rsid w:val="005A44DB"/>
    <w:rsid w:val="005B1505"/>
    <w:rsid w:val="005B6488"/>
    <w:rsid w:val="005C2AAA"/>
    <w:rsid w:val="005C3A50"/>
    <w:rsid w:val="005C6678"/>
    <w:rsid w:val="005C6E30"/>
    <w:rsid w:val="005C7669"/>
    <w:rsid w:val="005D1998"/>
    <w:rsid w:val="005D1DAB"/>
    <w:rsid w:val="005D219A"/>
    <w:rsid w:val="005D2CD6"/>
    <w:rsid w:val="005D3D33"/>
    <w:rsid w:val="005E2A77"/>
    <w:rsid w:val="005E41E7"/>
    <w:rsid w:val="005E53A9"/>
    <w:rsid w:val="005E6082"/>
    <w:rsid w:val="005F06D4"/>
    <w:rsid w:val="005F11AB"/>
    <w:rsid w:val="005F61CC"/>
    <w:rsid w:val="005F64A9"/>
    <w:rsid w:val="005F6D1E"/>
    <w:rsid w:val="005F71C9"/>
    <w:rsid w:val="00605418"/>
    <w:rsid w:val="00606737"/>
    <w:rsid w:val="0060696C"/>
    <w:rsid w:val="006127B3"/>
    <w:rsid w:val="00614F6C"/>
    <w:rsid w:val="00615E31"/>
    <w:rsid w:val="00617F95"/>
    <w:rsid w:val="00621A95"/>
    <w:rsid w:val="00622983"/>
    <w:rsid w:val="00626B14"/>
    <w:rsid w:val="00626E40"/>
    <w:rsid w:val="006307E6"/>
    <w:rsid w:val="00633B0C"/>
    <w:rsid w:val="006342C2"/>
    <w:rsid w:val="00635E08"/>
    <w:rsid w:val="006377D5"/>
    <w:rsid w:val="00641A4A"/>
    <w:rsid w:val="006433B6"/>
    <w:rsid w:val="0064366C"/>
    <w:rsid w:val="00645EE8"/>
    <w:rsid w:val="006462CD"/>
    <w:rsid w:val="00647B71"/>
    <w:rsid w:val="00650B54"/>
    <w:rsid w:val="00650CCA"/>
    <w:rsid w:val="00652841"/>
    <w:rsid w:val="006530E6"/>
    <w:rsid w:val="006545AA"/>
    <w:rsid w:val="00660FA3"/>
    <w:rsid w:val="006610D2"/>
    <w:rsid w:val="0066238E"/>
    <w:rsid w:val="00663EAD"/>
    <w:rsid w:val="00663EF2"/>
    <w:rsid w:val="00664077"/>
    <w:rsid w:val="006663E8"/>
    <w:rsid w:val="00667083"/>
    <w:rsid w:val="00667BF6"/>
    <w:rsid w:val="00670C54"/>
    <w:rsid w:val="0067493A"/>
    <w:rsid w:val="006754D2"/>
    <w:rsid w:val="00680475"/>
    <w:rsid w:val="00682815"/>
    <w:rsid w:val="006865B0"/>
    <w:rsid w:val="00687256"/>
    <w:rsid w:val="00687403"/>
    <w:rsid w:val="006927E5"/>
    <w:rsid w:val="00693AAF"/>
    <w:rsid w:val="0069400C"/>
    <w:rsid w:val="00694A2C"/>
    <w:rsid w:val="006A03CC"/>
    <w:rsid w:val="006A0477"/>
    <w:rsid w:val="006A1D19"/>
    <w:rsid w:val="006A30D7"/>
    <w:rsid w:val="006A40E8"/>
    <w:rsid w:val="006A5D34"/>
    <w:rsid w:val="006C46AA"/>
    <w:rsid w:val="006C4C02"/>
    <w:rsid w:val="006C6951"/>
    <w:rsid w:val="006C7F41"/>
    <w:rsid w:val="006D0392"/>
    <w:rsid w:val="006D1026"/>
    <w:rsid w:val="006D2189"/>
    <w:rsid w:val="006D5C51"/>
    <w:rsid w:val="006D6F47"/>
    <w:rsid w:val="006D72F8"/>
    <w:rsid w:val="006D7496"/>
    <w:rsid w:val="006D75B1"/>
    <w:rsid w:val="006E0284"/>
    <w:rsid w:val="006E2235"/>
    <w:rsid w:val="006E33F2"/>
    <w:rsid w:val="006E670F"/>
    <w:rsid w:val="006E7C91"/>
    <w:rsid w:val="006F4E42"/>
    <w:rsid w:val="006F7A93"/>
    <w:rsid w:val="0070328E"/>
    <w:rsid w:val="00703786"/>
    <w:rsid w:val="00704BAB"/>
    <w:rsid w:val="00705F16"/>
    <w:rsid w:val="0070689E"/>
    <w:rsid w:val="00707852"/>
    <w:rsid w:val="0071373F"/>
    <w:rsid w:val="007147B7"/>
    <w:rsid w:val="007160BC"/>
    <w:rsid w:val="00717AB0"/>
    <w:rsid w:val="00720DD3"/>
    <w:rsid w:val="00721106"/>
    <w:rsid w:val="00721B51"/>
    <w:rsid w:val="007254CA"/>
    <w:rsid w:val="00725B4F"/>
    <w:rsid w:val="00730256"/>
    <w:rsid w:val="00733879"/>
    <w:rsid w:val="00734E54"/>
    <w:rsid w:val="007369E1"/>
    <w:rsid w:val="00736A5C"/>
    <w:rsid w:val="00744409"/>
    <w:rsid w:val="0074605A"/>
    <w:rsid w:val="0074691B"/>
    <w:rsid w:val="00747026"/>
    <w:rsid w:val="00747696"/>
    <w:rsid w:val="00747D2B"/>
    <w:rsid w:val="00752AEB"/>
    <w:rsid w:val="00755FD3"/>
    <w:rsid w:val="007578F8"/>
    <w:rsid w:val="00764B71"/>
    <w:rsid w:val="00765E09"/>
    <w:rsid w:val="00770D21"/>
    <w:rsid w:val="00770DB1"/>
    <w:rsid w:val="0077178C"/>
    <w:rsid w:val="0077222F"/>
    <w:rsid w:val="00772A47"/>
    <w:rsid w:val="00775299"/>
    <w:rsid w:val="00780D74"/>
    <w:rsid w:val="00786F5E"/>
    <w:rsid w:val="007876FF"/>
    <w:rsid w:val="0078783D"/>
    <w:rsid w:val="00790199"/>
    <w:rsid w:val="00793B3E"/>
    <w:rsid w:val="00795B0F"/>
    <w:rsid w:val="007A1601"/>
    <w:rsid w:val="007A1BB4"/>
    <w:rsid w:val="007A3CA9"/>
    <w:rsid w:val="007A57E5"/>
    <w:rsid w:val="007A70AD"/>
    <w:rsid w:val="007A734F"/>
    <w:rsid w:val="007B0297"/>
    <w:rsid w:val="007B26D3"/>
    <w:rsid w:val="007B2F88"/>
    <w:rsid w:val="007B4428"/>
    <w:rsid w:val="007C030A"/>
    <w:rsid w:val="007C0956"/>
    <w:rsid w:val="007C1E61"/>
    <w:rsid w:val="007C26EE"/>
    <w:rsid w:val="007C30CE"/>
    <w:rsid w:val="007C49A7"/>
    <w:rsid w:val="007C4A0F"/>
    <w:rsid w:val="007C4C97"/>
    <w:rsid w:val="007C5341"/>
    <w:rsid w:val="007C61D7"/>
    <w:rsid w:val="007C7115"/>
    <w:rsid w:val="007C749B"/>
    <w:rsid w:val="007C779B"/>
    <w:rsid w:val="007C7A63"/>
    <w:rsid w:val="007D55EA"/>
    <w:rsid w:val="007D65C3"/>
    <w:rsid w:val="007D6793"/>
    <w:rsid w:val="007D78D1"/>
    <w:rsid w:val="007E3DFE"/>
    <w:rsid w:val="007E3F8D"/>
    <w:rsid w:val="007E49DB"/>
    <w:rsid w:val="007E6C16"/>
    <w:rsid w:val="00800515"/>
    <w:rsid w:val="00800FCE"/>
    <w:rsid w:val="00801E0F"/>
    <w:rsid w:val="00802660"/>
    <w:rsid w:val="00803F0F"/>
    <w:rsid w:val="008074E3"/>
    <w:rsid w:val="008100E3"/>
    <w:rsid w:val="00813E3B"/>
    <w:rsid w:val="00813F40"/>
    <w:rsid w:val="00820A94"/>
    <w:rsid w:val="00820B2F"/>
    <w:rsid w:val="00821BED"/>
    <w:rsid w:val="00822D1C"/>
    <w:rsid w:val="0083029D"/>
    <w:rsid w:val="00830450"/>
    <w:rsid w:val="0083089E"/>
    <w:rsid w:val="0083179D"/>
    <w:rsid w:val="00831D54"/>
    <w:rsid w:val="00833BE0"/>
    <w:rsid w:val="00834D5B"/>
    <w:rsid w:val="008350F5"/>
    <w:rsid w:val="0083677D"/>
    <w:rsid w:val="00843D2B"/>
    <w:rsid w:val="00845EB0"/>
    <w:rsid w:val="0085078D"/>
    <w:rsid w:val="00850EB6"/>
    <w:rsid w:val="0085107B"/>
    <w:rsid w:val="00855C94"/>
    <w:rsid w:val="00856CC2"/>
    <w:rsid w:val="00867A1E"/>
    <w:rsid w:val="00870993"/>
    <w:rsid w:val="00870DA0"/>
    <w:rsid w:val="00876708"/>
    <w:rsid w:val="008771A3"/>
    <w:rsid w:val="008775AA"/>
    <w:rsid w:val="008845CB"/>
    <w:rsid w:val="0089192D"/>
    <w:rsid w:val="00894814"/>
    <w:rsid w:val="00896B24"/>
    <w:rsid w:val="00897469"/>
    <w:rsid w:val="008A0BC1"/>
    <w:rsid w:val="008A2D37"/>
    <w:rsid w:val="008A3C68"/>
    <w:rsid w:val="008A62DD"/>
    <w:rsid w:val="008A657D"/>
    <w:rsid w:val="008A699B"/>
    <w:rsid w:val="008A7F0D"/>
    <w:rsid w:val="008B098E"/>
    <w:rsid w:val="008B168B"/>
    <w:rsid w:val="008B2DD4"/>
    <w:rsid w:val="008B348F"/>
    <w:rsid w:val="008B7947"/>
    <w:rsid w:val="008C1685"/>
    <w:rsid w:val="008C18BD"/>
    <w:rsid w:val="008C5BDB"/>
    <w:rsid w:val="008C6528"/>
    <w:rsid w:val="008D1440"/>
    <w:rsid w:val="008D193B"/>
    <w:rsid w:val="008D1CA0"/>
    <w:rsid w:val="008D3CED"/>
    <w:rsid w:val="008D56B7"/>
    <w:rsid w:val="008D63F7"/>
    <w:rsid w:val="008E082A"/>
    <w:rsid w:val="008E0C08"/>
    <w:rsid w:val="008E0EFD"/>
    <w:rsid w:val="008E0FE1"/>
    <w:rsid w:val="008E5BDD"/>
    <w:rsid w:val="008E7A83"/>
    <w:rsid w:val="008F011B"/>
    <w:rsid w:val="008F141B"/>
    <w:rsid w:val="008F1697"/>
    <w:rsid w:val="008F2519"/>
    <w:rsid w:val="008F2785"/>
    <w:rsid w:val="008F28BE"/>
    <w:rsid w:val="008F32F5"/>
    <w:rsid w:val="008F3313"/>
    <w:rsid w:val="008F3F1F"/>
    <w:rsid w:val="008F4E2D"/>
    <w:rsid w:val="008F61CF"/>
    <w:rsid w:val="00901FF3"/>
    <w:rsid w:val="00902231"/>
    <w:rsid w:val="009026F8"/>
    <w:rsid w:val="00903336"/>
    <w:rsid w:val="00904404"/>
    <w:rsid w:val="00904AA6"/>
    <w:rsid w:val="0090522A"/>
    <w:rsid w:val="00907796"/>
    <w:rsid w:val="00911014"/>
    <w:rsid w:val="00911AB1"/>
    <w:rsid w:val="00911DEC"/>
    <w:rsid w:val="00913148"/>
    <w:rsid w:val="00920A4F"/>
    <w:rsid w:val="009218D0"/>
    <w:rsid w:val="0092363C"/>
    <w:rsid w:val="009258B1"/>
    <w:rsid w:val="00925D62"/>
    <w:rsid w:val="00927CE0"/>
    <w:rsid w:val="009302C7"/>
    <w:rsid w:val="0093040F"/>
    <w:rsid w:val="00932391"/>
    <w:rsid w:val="009328B9"/>
    <w:rsid w:val="00932BB0"/>
    <w:rsid w:val="00934CF2"/>
    <w:rsid w:val="00935F51"/>
    <w:rsid w:val="00940F6C"/>
    <w:rsid w:val="00941127"/>
    <w:rsid w:val="00941718"/>
    <w:rsid w:val="00941B41"/>
    <w:rsid w:val="009429D5"/>
    <w:rsid w:val="00943D15"/>
    <w:rsid w:val="0094547C"/>
    <w:rsid w:val="00951970"/>
    <w:rsid w:val="0095328B"/>
    <w:rsid w:val="00953FC3"/>
    <w:rsid w:val="009562AF"/>
    <w:rsid w:val="009567AC"/>
    <w:rsid w:val="0096091E"/>
    <w:rsid w:val="00961855"/>
    <w:rsid w:val="00961CE1"/>
    <w:rsid w:val="00962398"/>
    <w:rsid w:val="00962464"/>
    <w:rsid w:val="009628AF"/>
    <w:rsid w:val="009629EA"/>
    <w:rsid w:val="00963E43"/>
    <w:rsid w:val="00965203"/>
    <w:rsid w:val="00966926"/>
    <w:rsid w:val="009702B2"/>
    <w:rsid w:val="009731DD"/>
    <w:rsid w:val="009758C5"/>
    <w:rsid w:val="00977026"/>
    <w:rsid w:val="0097734B"/>
    <w:rsid w:val="00980C1D"/>
    <w:rsid w:val="00981284"/>
    <w:rsid w:val="009872C5"/>
    <w:rsid w:val="00992A20"/>
    <w:rsid w:val="0099553C"/>
    <w:rsid w:val="00997A50"/>
    <w:rsid w:val="009A148C"/>
    <w:rsid w:val="009A150B"/>
    <w:rsid w:val="009A4DC6"/>
    <w:rsid w:val="009A54E1"/>
    <w:rsid w:val="009B081D"/>
    <w:rsid w:val="009B3F63"/>
    <w:rsid w:val="009B4671"/>
    <w:rsid w:val="009B5B2E"/>
    <w:rsid w:val="009C0E37"/>
    <w:rsid w:val="009C2000"/>
    <w:rsid w:val="009C5F95"/>
    <w:rsid w:val="009C7C3B"/>
    <w:rsid w:val="009D2BFE"/>
    <w:rsid w:val="009D4C91"/>
    <w:rsid w:val="009D53E2"/>
    <w:rsid w:val="009D6A22"/>
    <w:rsid w:val="009E075A"/>
    <w:rsid w:val="009E0DA7"/>
    <w:rsid w:val="009E32D1"/>
    <w:rsid w:val="009E3B0E"/>
    <w:rsid w:val="009E6205"/>
    <w:rsid w:val="009E627F"/>
    <w:rsid w:val="009F006F"/>
    <w:rsid w:val="009F0288"/>
    <w:rsid w:val="009F1D16"/>
    <w:rsid w:val="009F3225"/>
    <w:rsid w:val="009F4C0D"/>
    <w:rsid w:val="009F5991"/>
    <w:rsid w:val="009F64C1"/>
    <w:rsid w:val="00A01789"/>
    <w:rsid w:val="00A01898"/>
    <w:rsid w:val="00A02CB5"/>
    <w:rsid w:val="00A05F64"/>
    <w:rsid w:val="00A0765A"/>
    <w:rsid w:val="00A119EC"/>
    <w:rsid w:val="00A14F9C"/>
    <w:rsid w:val="00A1573A"/>
    <w:rsid w:val="00A15C27"/>
    <w:rsid w:val="00A16EC9"/>
    <w:rsid w:val="00A20A22"/>
    <w:rsid w:val="00A222B2"/>
    <w:rsid w:val="00A230DB"/>
    <w:rsid w:val="00A23F26"/>
    <w:rsid w:val="00A2462C"/>
    <w:rsid w:val="00A25767"/>
    <w:rsid w:val="00A25C38"/>
    <w:rsid w:val="00A275C7"/>
    <w:rsid w:val="00A30E17"/>
    <w:rsid w:val="00A31BA7"/>
    <w:rsid w:val="00A3365A"/>
    <w:rsid w:val="00A37D40"/>
    <w:rsid w:val="00A41E6E"/>
    <w:rsid w:val="00A4217F"/>
    <w:rsid w:val="00A43792"/>
    <w:rsid w:val="00A46407"/>
    <w:rsid w:val="00A47778"/>
    <w:rsid w:val="00A51154"/>
    <w:rsid w:val="00A51DF9"/>
    <w:rsid w:val="00A52A8E"/>
    <w:rsid w:val="00A53A1E"/>
    <w:rsid w:val="00A56231"/>
    <w:rsid w:val="00A5647B"/>
    <w:rsid w:val="00A56BAF"/>
    <w:rsid w:val="00A576FB"/>
    <w:rsid w:val="00A60AA0"/>
    <w:rsid w:val="00A61216"/>
    <w:rsid w:val="00A632FD"/>
    <w:rsid w:val="00A6740E"/>
    <w:rsid w:val="00A70985"/>
    <w:rsid w:val="00A714DE"/>
    <w:rsid w:val="00A75DEC"/>
    <w:rsid w:val="00A800C8"/>
    <w:rsid w:val="00A80F85"/>
    <w:rsid w:val="00A834EB"/>
    <w:rsid w:val="00A85E8B"/>
    <w:rsid w:val="00A87E33"/>
    <w:rsid w:val="00A91FA9"/>
    <w:rsid w:val="00A934DB"/>
    <w:rsid w:val="00A9404A"/>
    <w:rsid w:val="00A94186"/>
    <w:rsid w:val="00A951B0"/>
    <w:rsid w:val="00A958C6"/>
    <w:rsid w:val="00A95FEE"/>
    <w:rsid w:val="00A9684D"/>
    <w:rsid w:val="00A97030"/>
    <w:rsid w:val="00AA06E7"/>
    <w:rsid w:val="00AA1238"/>
    <w:rsid w:val="00AA3FB1"/>
    <w:rsid w:val="00AA4F12"/>
    <w:rsid w:val="00AA725D"/>
    <w:rsid w:val="00AB3AE3"/>
    <w:rsid w:val="00AB4AA8"/>
    <w:rsid w:val="00AB6EEE"/>
    <w:rsid w:val="00AB7424"/>
    <w:rsid w:val="00AC0A74"/>
    <w:rsid w:val="00AC1303"/>
    <w:rsid w:val="00AC1A36"/>
    <w:rsid w:val="00AC1CD6"/>
    <w:rsid w:val="00AC2974"/>
    <w:rsid w:val="00AC7F6B"/>
    <w:rsid w:val="00AD1A1D"/>
    <w:rsid w:val="00AD2393"/>
    <w:rsid w:val="00AD38C4"/>
    <w:rsid w:val="00AD3AEB"/>
    <w:rsid w:val="00AD650E"/>
    <w:rsid w:val="00AD73E7"/>
    <w:rsid w:val="00AE0D4B"/>
    <w:rsid w:val="00AE16D4"/>
    <w:rsid w:val="00AE19F8"/>
    <w:rsid w:val="00AE1C30"/>
    <w:rsid w:val="00AE1E72"/>
    <w:rsid w:val="00AE1E86"/>
    <w:rsid w:val="00AE410A"/>
    <w:rsid w:val="00AE41D2"/>
    <w:rsid w:val="00AE45B4"/>
    <w:rsid w:val="00AE63D0"/>
    <w:rsid w:val="00AE7959"/>
    <w:rsid w:val="00AF130B"/>
    <w:rsid w:val="00AF4A12"/>
    <w:rsid w:val="00AF56F1"/>
    <w:rsid w:val="00AF5CF3"/>
    <w:rsid w:val="00AF66C9"/>
    <w:rsid w:val="00B00856"/>
    <w:rsid w:val="00B0184E"/>
    <w:rsid w:val="00B01D4C"/>
    <w:rsid w:val="00B01ED7"/>
    <w:rsid w:val="00B069DE"/>
    <w:rsid w:val="00B07912"/>
    <w:rsid w:val="00B11EB5"/>
    <w:rsid w:val="00B13DEF"/>
    <w:rsid w:val="00B20F6B"/>
    <w:rsid w:val="00B22777"/>
    <w:rsid w:val="00B22899"/>
    <w:rsid w:val="00B22D4F"/>
    <w:rsid w:val="00B246FB"/>
    <w:rsid w:val="00B255C6"/>
    <w:rsid w:val="00B33762"/>
    <w:rsid w:val="00B34B0A"/>
    <w:rsid w:val="00B34BC8"/>
    <w:rsid w:val="00B35CA8"/>
    <w:rsid w:val="00B35D48"/>
    <w:rsid w:val="00B36935"/>
    <w:rsid w:val="00B37F8F"/>
    <w:rsid w:val="00B407E2"/>
    <w:rsid w:val="00B409F2"/>
    <w:rsid w:val="00B41378"/>
    <w:rsid w:val="00B41F1A"/>
    <w:rsid w:val="00B42943"/>
    <w:rsid w:val="00B444ED"/>
    <w:rsid w:val="00B45422"/>
    <w:rsid w:val="00B464E9"/>
    <w:rsid w:val="00B52D75"/>
    <w:rsid w:val="00B54300"/>
    <w:rsid w:val="00B56074"/>
    <w:rsid w:val="00B606E5"/>
    <w:rsid w:val="00B60EE7"/>
    <w:rsid w:val="00B612BE"/>
    <w:rsid w:val="00B63E7D"/>
    <w:rsid w:val="00B64981"/>
    <w:rsid w:val="00B664D2"/>
    <w:rsid w:val="00B67507"/>
    <w:rsid w:val="00B70C03"/>
    <w:rsid w:val="00B710B0"/>
    <w:rsid w:val="00B71369"/>
    <w:rsid w:val="00B73FF7"/>
    <w:rsid w:val="00B762F5"/>
    <w:rsid w:val="00B833A4"/>
    <w:rsid w:val="00B854D9"/>
    <w:rsid w:val="00B85C9E"/>
    <w:rsid w:val="00B86879"/>
    <w:rsid w:val="00B902AF"/>
    <w:rsid w:val="00B91E96"/>
    <w:rsid w:val="00B92C59"/>
    <w:rsid w:val="00B95E85"/>
    <w:rsid w:val="00BA094B"/>
    <w:rsid w:val="00BA0FB6"/>
    <w:rsid w:val="00BA2BA2"/>
    <w:rsid w:val="00BA313A"/>
    <w:rsid w:val="00BA36D4"/>
    <w:rsid w:val="00BA4967"/>
    <w:rsid w:val="00BA4DFF"/>
    <w:rsid w:val="00BA6F8D"/>
    <w:rsid w:val="00BB282C"/>
    <w:rsid w:val="00BB63C6"/>
    <w:rsid w:val="00BB7627"/>
    <w:rsid w:val="00BB7FEC"/>
    <w:rsid w:val="00BC17F1"/>
    <w:rsid w:val="00BC2043"/>
    <w:rsid w:val="00BC2D83"/>
    <w:rsid w:val="00BC4A7F"/>
    <w:rsid w:val="00BC6F04"/>
    <w:rsid w:val="00BC7D39"/>
    <w:rsid w:val="00BC7FA0"/>
    <w:rsid w:val="00BD3D74"/>
    <w:rsid w:val="00BD7F1F"/>
    <w:rsid w:val="00BE06A5"/>
    <w:rsid w:val="00BE5B5D"/>
    <w:rsid w:val="00BE7EEF"/>
    <w:rsid w:val="00BF0E70"/>
    <w:rsid w:val="00BF173B"/>
    <w:rsid w:val="00BF6CB3"/>
    <w:rsid w:val="00BF733D"/>
    <w:rsid w:val="00C0086A"/>
    <w:rsid w:val="00C011DD"/>
    <w:rsid w:val="00C023FF"/>
    <w:rsid w:val="00C02564"/>
    <w:rsid w:val="00C050AE"/>
    <w:rsid w:val="00C056E3"/>
    <w:rsid w:val="00C10417"/>
    <w:rsid w:val="00C112EF"/>
    <w:rsid w:val="00C1278A"/>
    <w:rsid w:val="00C12C96"/>
    <w:rsid w:val="00C12D46"/>
    <w:rsid w:val="00C15062"/>
    <w:rsid w:val="00C1734C"/>
    <w:rsid w:val="00C2031E"/>
    <w:rsid w:val="00C21DAD"/>
    <w:rsid w:val="00C23FB7"/>
    <w:rsid w:val="00C30901"/>
    <w:rsid w:val="00C375B5"/>
    <w:rsid w:val="00C37D9D"/>
    <w:rsid w:val="00C40059"/>
    <w:rsid w:val="00C422D7"/>
    <w:rsid w:val="00C453B4"/>
    <w:rsid w:val="00C47218"/>
    <w:rsid w:val="00C47385"/>
    <w:rsid w:val="00C50727"/>
    <w:rsid w:val="00C51DE3"/>
    <w:rsid w:val="00C52C3D"/>
    <w:rsid w:val="00C52F26"/>
    <w:rsid w:val="00C54638"/>
    <w:rsid w:val="00C54B4F"/>
    <w:rsid w:val="00C56456"/>
    <w:rsid w:val="00C564C4"/>
    <w:rsid w:val="00C570B7"/>
    <w:rsid w:val="00C622B9"/>
    <w:rsid w:val="00C62E30"/>
    <w:rsid w:val="00C6562D"/>
    <w:rsid w:val="00C66213"/>
    <w:rsid w:val="00C719E1"/>
    <w:rsid w:val="00C733C5"/>
    <w:rsid w:val="00C73F93"/>
    <w:rsid w:val="00C75728"/>
    <w:rsid w:val="00C76C41"/>
    <w:rsid w:val="00C916A3"/>
    <w:rsid w:val="00C95D6A"/>
    <w:rsid w:val="00C96198"/>
    <w:rsid w:val="00C96EB1"/>
    <w:rsid w:val="00C97BD7"/>
    <w:rsid w:val="00CA1643"/>
    <w:rsid w:val="00CA245C"/>
    <w:rsid w:val="00CA2A62"/>
    <w:rsid w:val="00CA5962"/>
    <w:rsid w:val="00CA79D4"/>
    <w:rsid w:val="00CA7B0A"/>
    <w:rsid w:val="00CB2E71"/>
    <w:rsid w:val="00CB3EC6"/>
    <w:rsid w:val="00CC04E5"/>
    <w:rsid w:val="00CC05E3"/>
    <w:rsid w:val="00CC1860"/>
    <w:rsid w:val="00CC27D6"/>
    <w:rsid w:val="00CC3896"/>
    <w:rsid w:val="00CC404E"/>
    <w:rsid w:val="00CC49D8"/>
    <w:rsid w:val="00CC7E83"/>
    <w:rsid w:val="00CD3FC2"/>
    <w:rsid w:val="00CD7B35"/>
    <w:rsid w:val="00CD7C9B"/>
    <w:rsid w:val="00CE013D"/>
    <w:rsid w:val="00CE44C2"/>
    <w:rsid w:val="00CE50F3"/>
    <w:rsid w:val="00CE77D5"/>
    <w:rsid w:val="00CE7F87"/>
    <w:rsid w:val="00CF0CAF"/>
    <w:rsid w:val="00CF1F9B"/>
    <w:rsid w:val="00CF269B"/>
    <w:rsid w:val="00CF4158"/>
    <w:rsid w:val="00CF5599"/>
    <w:rsid w:val="00D041FB"/>
    <w:rsid w:val="00D05A2F"/>
    <w:rsid w:val="00D07E53"/>
    <w:rsid w:val="00D10170"/>
    <w:rsid w:val="00D112F2"/>
    <w:rsid w:val="00D12002"/>
    <w:rsid w:val="00D122DB"/>
    <w:rsid w:val="00D15116"/>
    <w:rsid w:val="00D15359"/>
    <w:rsid w:val="00D16D79"/>
    <w:rsid w:val="00D1791A"/>
    <w:rsid w:val="00D20B04"/>
    <w:rsid w:val="00D22AD9"/>
    <w:rsid w:val="00D24054"/>
    <w:rsid w:val="00D250DE"/>
    <w:rsid w:val="00D25804"/>
    <w:rsid w:val="00D266B7"/>
    <w:rsid w:val="00D30D40"/>
    <w:rsid w:val="00D30ECE"/>
    <w:rsid w:val="00D31415"/>
    <w:rsid w:val="00D33099"/>
    <w:rsid w:val="00D342E2"/>
    <w:rsid w:val="00D34D5F"/>
    <w:rsid w:val="00D34EB0"/>
    <w:rsid w:val="00D37B8F"/>
    <w:rsid w:val="00D4232B"/>
    <w:rsid w:val="00D42447"/>
    <w:rsid w:val="00D4314D"/>
    <w:rsid w:val="00D434C3"/>
    <w:rsid w:val="00D448DF"/>
    <w:rsid w:val="00D468F7"/>
    <w:rsid w:val="00D502FC"/>
    <w:rsid w:val="00D53138"/>
    <w:rsid w:val="00D55066"/>
    <w:rsid w:val="00D559A1"/>
    <w:rsid w:val="00D55D57"/>
    <w:rsid w:val="00D5658A"/>
    <w:rsid w:val="00D62C52"/>
    <w:rsid w:val="00D63487"/>
    <w:rsid w:val="00D66648"/>
    <w:rsid w:val="00D66AFD"/>
    <w:rsid w:val="00D707B3"/>
    <w:rsid w:val="00D71F80"/>
    <w:rsid w:val="00D72AFB"/>
    <w:rsid w:val="00D734E1"/>
    <w:rsid w:val="00D73B07"/>
    <w:rsid w:val="00D801C9"/>
    <w:rsid w:val="00D81EF4"/>
    <w:rsid w:val="00D833C6"/>
    <w:rsid w:val="00D8528A"/>
    <w:rsid w:val="00D87CDA"/>
    <w:rsid w:val="00D91004"/>
    <w:rsid w:val="00D93683"/>
    <w:rsid w:val="00D94877"/>
    <w:rsid w:val="00D95BEE"/>
    <w:rsid w:val="00D97B9D"/>
    <w:rsid w:val="00D97DCB"/>
    <w:rsid w:val="00DA00F2"/>
    <w:rsid w:val="00DA062C"/>
    <w:rsid w:val="00DA1A8A"/>
    <w:rsid w:val="00DA5395"/>
    <w:rsid w:val="00DA5AD0"/>
    <w:rsid w:val="00DB1A81"/>
    <w:rsid w:val="00DB1F7B"/>
    <w:rsid w:val="00DB24FB"/>
    <w:rsid w:val="00DB2972"/>
    <w:rsid w:val="00DB3395"/>
    <w:rsid w:val="00DB6484"/>
    <w:rsid w:val="00DB68DA"/>
    <w:rsid w:val="00DC134F"/>
    <w:rsid w:val="00DC3A8B"/>
    <w:rsid w:val="00DC3E5B"/>
    <w:rsid w:val="00DC46A0"/>
    <w:rsid w:val="00DD252E"/>
    <w:rsid w:val="00DD5FE9"/>
    <w:rsid w:val="00DD62C4"/>
    <w:rsid w:val="00DD7808"/>
    <w:rsid w:val="00DE1A2F"/>
    <w:rsid w:val="00DE2F91"/>
    <w:rsid w:val="00DE3E04"/>
    <w:rsid w:val="00DE526A"/>
    <w:rsid w:val="00DE5E85"/>
    <w:rsid w:val="00DF35A5"/>
    <w:rsid w:val="00DF421B"/>
    <w:rsid w:val="00E00C71"/>
    <w:rsid w:val="00E028C0"/>
    <w:rsid w:val="00E02F74"/>
    <w:rsid w:val="00E03D55"/>
    <w:rsid w:val="00E03D5F"/>
    <w:rsid w:val="00E0769D"/>
    <w:rsid w:val="00E11FCD"/>
    <w:rsid w:val="00E126A8"/>
    <w:rsid w:val="00E142ED"/>
    <w:rsid w:val="00E144BA"/>
    <w:rsid w:val="00E1492F"/>
    <w:rsid w:val="00E172C3"/>
    <w:rsid w:val="00E176A5"/>
    <w:rsid w:val="00E21C08"/>
    <w:rsid w:val="00E223C7"/>
    <w:rsid w:val="00E244B5"/>
    <w:rsid w:val="00E25BAB"/>
    <w:rsid w:val="00E2799F"/>
    <w:rsid w:val="00E322BF"/>
    <w:rsid w:val="00E33AD5"/>
    <w:rsid w:val="00E3515D"/>
    <w:rsid w:val="00E354ED"/>
    <w:rsid w:val="00E415CE"/>
    <w:rsid w:val="00E433DF"/>
    <w:rsid w:val="00E4350D"/>
    <w:rsid w:val="00E443E5"/>
    <w:rsid w:val="00E458BE"/>
    <w:rsid w:val="00E45A81"/>
    <w:rsid w:val="00E5237B"/>
    <w:rsid w:val="00E54B6A"/>
    <w:rsid w:val="00E55C98"/>
    <w:rsid w:val="00E57BA9"/>
    <w:rsid w:val="00E6053B"/>
    <w:rsid w:val="00E62FD6"/>
    <w:rsid w:val="00E6374D"/>
    <w:rsid w:val="00E64A8F"/>
    <w:rsid w:val="00E71312"/>
    <w:rsid w:val="00E72DE5"/>
    <w:rsid w:val="00E769F3"/>
    <w:rsid w:val="00E80486"/>
    <w:rsid w:val="00E826C1"/>
    <w:rsid w:val="00E86D93"/>
    <w:rsid w:val="00E90883"/>
    <w:rsid w:val="00E916F3"/>
    <w:rsid w:val="00E92943"/>
    <w:rsid w:val="00E93DE9"/>
    <w:rsid w:val="00E94FF7"/>
    <w:rsid w:val="00E95961"/>
    <w:rsid w:val="00E95FF0"/>
    <w:rsid w:val="00E96101"/>
    <w:rsid w:val="00EA0C21"/>
    <w:rsid w:val="00EA188B"/>
    <w:rsid w:val="00EA38C0"/>
    <w:rsid w:val="00EA3B13"/>
    <w:rsid w:val="00EA3DF7"/>
    <w:rsid w:val="00EA5EEA"/>
    <w:rsid w:val="00EA749B"/>
    <w:rsid w:val="00EB017C"/>
    <w:rsid w:val="00EB0DDD"/>
    <w:rsid w:val="00EB24CE"/>
    <w:rsid w:val="00EB29B9"/>
    <w:rsid w:val="00EB2B29"/>
    <w:rsid w:val="00EB2EEC"/>
    <w:rsid w:val="00EB5A5B"/>
    <w:rsid w:val="00EC1F25"/>
    <w:rsid w:val="00EC55A4"/>
    <w:rsid w:val="00EC55D9"/>
    <w:rsid w:val="00ED096F"/>
    <w:rsid w:val="00ED0BC0"/>
    <w:rsid w:val="00ED2DE3"/>
    <w:rsid w:val="00ED61F3"/>
    <w:rsid w:val="00ED6E50"/>
    <w:rsid w:val="00EE65FC"/>
    <w:rsid w:val="00EE77D3"/>
    <w:rsid w:val="00EF185C"/>
    <w:rsid w:val="00EF73E0"/>
    <w:rsid w:val="00F009FC"/>
    <w:rsid w:val="00F00F2E"/>
    <w:rsid w:val="00F02FEA"/>
    <w:rsid w:val="00F03A80"/>
    <w:rsid w:val="00F03F22"/>
    <w:rsid w:val="00F06157"/>
    <w:rsid w:val="00F073CD"/>
    <w:rsid w:val="00F07C95"/>
    <w:rsid w:val="00F112F1"/>
    <w:rsid w:val="00F13DAA"/>
    <w:rsid w:val="00F17166"/>
    <w:rsid w:val="00F2035B"/>
    <w:rsid w:val="00F228E1"/>
    <w:rsid w:val="00F24A3E"/>
    <w:rsid w:val="00F30B6D"/>
    <w:rsid w:val="00F312C7"/>
    <w:rsid w:val="00F320C6"/>
    <w:rsid w:val="00F32D86"/>
    <w:rsid w:val="00F341F4"/>
    <w:rsid w:val="00F40272"/>
    <w:rsid w:val="00F42A37"/>
    <w:rsid w:val="00F42E87"/>
    <w:rsid w:val="00F44D44"/>
    <w:rsid w:val="00F61C38"/>
    <w:rsid w:val="00F629F5"/>
    <w:rsid w:val="00F62B36"/>
    <w:rsid w:val="00F62B83"/>
    <w:rsid w:val="00F63069"/>
    <w:rsid w:val="00F67A16"/>
    <w:rsid w:val="00F733E6"/>
    <w:rsid w:val="00F75664"/>
    <w:rsid w:val="00F75B41"/>
    <w:rsid w:val="00F76E92"/>
    <w:rsid w:val="00F77838"/>
    <w:rsid w:val="00F83556"/>
    <w:rsid w:val="00F854D7"/>
    <w:rsid w:val="00F85765"/>
    <w:rsid w:val="00F91708"/>
    <w:rsid w:val="00F91869"/>
    <w:rsid w:val="00F91D84"/>
    <w:rsid w:val="00F92C5B"/>
    <w:rsid w:val="00FA1289"/>
    <w:rsid w:val="00FA4CF5"/>
    <w:rsid w:val="00FA5D0A"/>
    <w:rsid w:val="00FA6400"/>
    <w:rsid w:val="00FB0E6E"/>
    <w:rsid w:val="00FB37E5"/>
    <w:rsid w:val="00FB706B"/>
    <w:rsid w:val="00FB76AF"/>
    <w:rsid w:val="00FC061E"/>
    <w:rsid w:val="00FC173A"/>
    <w:rsid w:val="00FC400E"/>
    <w:rsid w:val="00FC45A0"/>
    <w:rsid w:val="00FC6490"/>
    <w:rsid w:val="00FC672D"/>
    <w:rsid w:val="00FC6977"/>
    <w:rsid w:val="00FD41CC"/>
    <w:rsid w:val="00FD5814"/>
    <w:rsid w:val="00FD5F8B"/>
    <w:rsid w:val="00FD7C95"/>
    <w:rsid w:val="00FE2BF5"/>
    <w:rsid w:val="00FE459A"/>
    <w:rsid w:val="00FE7D8B"/>
    <w:rsid w:val="00FF0540"/>
    <w:rsid w:val="00FF08A5"/>
    <w:rsid w:val="00FF1A4D"/>
    <w:rsid w:val="00FF4186"/>
    <w:rsid w:val="00FF428C"/>
    <w:rsid w:val="00FF7EC4"/>
    <w:rsid w:val="6ACF1842"/>
    <w:rsid w:val="761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1"/>
    <w:next w:val="1"/>
    <w:link w:val="2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iPriority w:val="99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6"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27"/>
    <w:qFormat/>
    <w:uiPriority w:val="99"/>
    <w:pPr>
      <w:jc w:val="center"/>
    </w:pPr>
    <w:rPr>
      <w:b/>
      <w:bCs/>
      <w:sz w:val="36"/>
      <w:szCs w:val="36"/>
    </w:rPr>
  </w:style>
  <w:style w:type="paragraph" w:styleId="6">
    <w:name w:val="Body Text Indent"/>
    <w:basedOn w:val="1"/>
    <w:link w:val="28"/>
    <w:uiPriority w:val="99"/>
    <w:pPr>
      <w:spacing w:after="120"/>
      <w:ind w:left="420" w:leftChars="200"/>
    </w:pPr>
  </w:style>
  <w:style w:type="paragraph" w:styleId="7">
    <w:name w:val="Block Text"/>
    <w:basedOn w:val="1"/>
    <w:uiPriority w:val="99"/>
    <w:pPr>
      <w:ind w:left="113" w:right="113"/>
      <w:jc w:val="center"/>
    </w:pPr>
    <w:rPr>
      <w:rFonts w:ascii="宋体" w:hAnsi="宋体" w:cs="宋体"/>
    </w:rPr>
  </w:style>
  <w:style w:type="paragraph" w:styleId="8">
    <w:name w:val="Plain Text"/>
    <w:basedOn w:val="1"/>
    <w:link w:val="29"/>
    <w:uiPriority w:val="99"/>
    <w:rPr>
      <w:rFonts w:ascii="宋体" w:hAnsi="Courier New" w:cs="宋体"/>
    </w:rPr>
  </w:style>
  <w:style w:type="paragraph" w:styleId="9">
    <w:name w:val="Date"/>
    <w:basedOn w:val="1"/>
    <w:next w:val="1"/>
    <w:link w:val="30"/>
    <w:uiPriority w:val="99"/>
    <w:pPr>
      <w:ind w:left="100" w:leftChars="2500"/>
    </w:pPr>
  </w:style>
  <w:style w:type="paragraph" w:styleId="10">
    <w:name w:val="Body Text Indent 2"/>
    <w:basedOn w:val="1"/>
    <w:link w:val="31"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2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35"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Body Text 2"/>
    <w:basedOn w:val="1"/>
    <w:link w:val="36"/>
    <w:uiPriority w:val="99"/>
    <w:pPr>
      <w:spacing w:after="120" w:line="480" w:lineRule="auto"/>
    </w:pPr>
  </w:style>
  <w:style w:type="paragraph" w:styleId="16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8">
    <w:name w:val="Strong"/>
    <w:basedOn w:val="17"/>
    <w:qFormat/>
    <w:uiPriority w:val="99"/>
    <w:rPr>
      <w:b/>
      <w:bCs/>
    </w:rPr>
  </w:style>
  <w:style w:type="character" w:styleId="19">
    <w:name w:val="page number"/>
    <w:basedOn w:val="17"/>
    <w:uiPriority w:val="99"/>
  </w:style>
  <w:style w:type="character" w:styleId="20">
    <w:name w:val="FollowedHyperlink"/>
    <w:basedOn w:val="17"/>
    <w:qFormat/>
    <w:uiPriority w:val="99"/>
    <w:rPr>
      <w:color w:val="800080"/>
      <w:u w:val="single"/>
    </w:rPr>
  </w:style>
  <w:style w:type="character" w:styleId="21">
    <w:name w:val="Hyperlink"/>
    <w:basedOn w:val="17"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Heading 1 Char"/>
    <w:basedOn w:val="17"/>
    <w:link w:val="2"/>
    <w:uiPriority w:val="9"/>
    <w:rPr>
      <w:b/>
      <w:bCs/>
      <w:kern w:val="44"/>
      <w:sz w:val="44"/>
      <w:szCs w:val="44"/>
    </w:rPr>
  </w:style>
  <w:style w:type="character" w:customStyle="1" w:styleId="25">
    <w:name w:val="Heading 3 Char"/>
    <w:basedOn w:val="17"/>
    <w:link w:val="3"/>
    <w:semiHidden/>
    <w:locked/>
    <w:uiPriority w:val="99"/>
    <w:rPr>
      <w:b/>
      <w:bCs/>
      <w:kern w:val="2"/>
      <w:sz w:val="32"/>
      <w:szCs w:val="32"/>
    </w:rPr>
  </w:style>
  <w:style w:type="character" w:customStyle="1" w:styleId="26">
    <w:name w:val="Body Text 3 Char"/>
    <w:basedOn w:val="17"/>
    <w:link w:val="4"/>
    <w:qFormat/>
    <w:locked/>
    <w:uiPriority w:val="99"/>
    <w:rPr>
      <w:kern w:val="2"/>
      <w:sz w:val="16"/>
      <w:szCs w:val="16"/>
    </w:rPr>
  </w:style>
  <w:style w:type="character" w:customStyle="1" w:styleId="27">
    <w:name w:val="Body Text Char"/>
    <w:basedOn w:val="17"/>
    <w:link w:val="5"/>
    <w:locked/>
    <w:uiPriority w:val="99"/>
    <w:rPr>
      <w:b/>
      <w:bCs/>
      <w:kern w:val="2"/>
      <w:sz w:val="24"/>
      <w:szCs w:val="24"/>
    </w:rPr>
  </w:style>
  <w:style w:type="character" w:customStyle="1" w:styleId="28">
    <w:name w:val="Body Text Indent Char"/>
    <w:basedOn w:val="17"/>
    <w:link w:val="6"/>
    <w:semiHidden/>
    <w:uiPriority w:val="99"/>
    <w:rPr>
      <w:szCs w:val="21"/>
    </w:rPr>
  </w:style>
  <w:style w:type="character" w:customStyle="1" w:styleId="29">
    <w:name w:val="Plain Text Char"/>
    <w:basedOn w:val="17"/>
    <w:link w:val="8"/>
    <w:locked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30">
    <w:name w:val="Date Char"/>
    <w:basedOn w:val="17"/>
    <w:link w:val="9"/>
    <w:semiHidden/>
    <w:uiPriority w:val="99"/>
    <w:rPr>
      <w:szCs w:val="21"/>
    </w:rPr>
  </w:style>
  <w:style w:type="character" w:customStyle="1" w:styleId="31">
    <w:name w:val="Body Text Indent 2 Char"/>
    <w:basedOn w:val="17"/>
    <w:link w:val="10"/>
    <w:semiHidden/>
    <w:qFormat/>
    <w:uiPriority w:val="99"/>
    <w:rPr>
      <w:szCs w:val="21"/>
    </w:rPr>
  </w:style>
  <w:style w:type="character" w:customStyle="1" w:styleId="32">
    <w:name w:val="Balloon Text Char"/>
    <w:basedOn w:val="17"/>
    <w:link w:val="11"/>
    <w:locked/>
    <w:uiPriority w:val="99"/>
    <w:rPr>
      <w:kern w:val="2"/>
      <w:sz w:val="18"/>
      <w:szCs w:val="18"/>
    </w:rPr>
  </w:style>
  <w:style w:type="character" w:customStyle="1" w:styleId="33">
    <w:name w:val="Footer Char"/>
    <w:basedOn w:val="17"/>
    <w:link w:val="12"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4">
    <w:name w:val="Header Char"/>
    <w:basedOn w:val="17"/>
    <w:link w:val="13"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5">
    <w:name w:val="Body Text Indent 3 Char"/>
    <w:basedOn w:val="17"/>
    <w:link w:val="14"/>
    <w:semiHidden/>
    <w:qFormat/>
    <w:uiPriority w:val="99"/>
    <w:rPr>
      <w:sz w:val="16"/>
      <w:szCs w:val="16"/>
    </w:rPr>
  </w:style>
  <w:style w:type="character" w:customStyle="1" w:styleId="36">
    <w:name w:val="Body Text 2 Char"/>
    <w:basedOn w:val="17"/>
    <w:link w:val="15"/>
    <w:semiHidden/>
    <w:uiPriority w:val="99"/>
    <w:rPr>
      <w:szCs w:val="21"/>
    </w:rPr>
  </w:style>
  <w:style w:type="paragraph" w:customStyle="1" w:styleId="37">
    <w:name w:val="Char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eastAsia="仿宋_GB2312"/>
      <w:kern w:val="0"/>
      <w:sz w:val="24"/>
      <w:szCs w:val="24"/>
      <w:lang w:eastAsia="en-US"/>
    </w:rPr>
  </w:style>
  <w:style w:type="character" w:customStyle="1" w:styleId="38">
    <w:name w:val="m1"/>
    <w:basedOn w:val="17"/>
    <w:qFormat/>
    <w:uiPriority w:val="99"/>
    <w:rPr>
      <w:b/>
      <w:bCs/>
      <w:sz w:val="21"/>
      <w:szCs w:val="21"/>
    </w:rPr>
  </w:style>
  <w:style w:type="character" w:customStyle="1" w:styleId="39">
    <w:name w:val="content1"/>
    <w:basedOn w:val="17"/>
    <w:qFormat/>
    <w:uiPriority w:val="99"/>
    <w:rPr>
      <w:spacing w:val="375"/>
      <w:sz w:val="21"/>
      <w:szCs w:val="21"/>
    </w:rPr>
  </w:style>
  <w:style w:type="paragraph" w:customStyle="1" w:styleId="40">
    <w:name w:val="p0"/>
    <w:basedOn w:val="1"/>
    <w:qFormat/>
    <w:uiPriority w:val="99"/>
    <w:pPr>
      <w:widowControl/>
    </w:pPr>
    <w:rPr>
      <w:kern w:val="0"/>
    </w:rPr>
  </w:style>
  <w:style w:type="character" w:customStyle="1" w:styleId="41">
    <w:name w:val="font11"/>
    <w:basedOn w:val="17"/>
    <w:uiPriority w:val="99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42">
    <w:name w:val="font21"/>
    <w:basedOn w:val="17"/>
    <w:qFormat/>
    <w:uiPriority w:val="99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43">
    <w:name w:val="font31"/>
    <w:basedOn w:val="17"/>
    <w:qFormat/>
    <w:uiPriority w:val="99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44">
    <w:name w:val="font51"/>
    <w:basedOn w:val="17"/>
    <w:uiPriority w:val="99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45">
    <w:name w:val="font41"/>
    <w:basedOn w:val="17"/>
    <w:qFormat/>
    <w:uiPriority w:val="99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46">
    <w:name w:val="font61"/>
    <w:basedOn w:val="17"/>
    <w:qFormat/>
    <w:uiPriority w:val="99"/>
    <w:rPr>
      <w:rFonts w:ascii="Times New Roman" w:hAnsi="Times New Roman" w:cs="Times New Roman"/>
      <w:color w:val="000000"/>
      <w:sz w:val="12"/>
      <w:szCs w:val="12"/>
      <w:u w:val="none"/>
    </w:rPr>
  </w:style>
  <w:style w:type="paragraph" w:customStyle="1" w:styleId="47">
    <w:name w:val="总标题"/>
    <w:basedOn w:val="1"/>
    <w:link w:val="48"/>
    <w:qFormat/>
    <w:uiPriority w:val="99"/>
    <w:pPr>
      <w:spacing w:line="360" w:lineRule="auto"/>
      <w:jc w:val="center"/>
    </w:pPr>
    <w:rPr>
      <w:rFonts w:ascii="宋体" w:hAnsi="宋体" w:cs="宋体"/>
      <w:b/>
      <w:bCs/>
      <w:kern w:val="0"/>
      <w:sz w:val="44"/>
      <w:szCs w:val="44"/>
      <w:lang w:val="en-GB"/>
    </w:rPr>
  </w:style>
  <w:style w:type="character" w:customStyle="1" w:styleId="48">
    <w:name w:val="总标题 Char"/>
    <w:basedOn w:val="17"/>
    <w:link w:val="47"/>
    <w:locked/>
    <w:uiPriority w:val="99"/>
    <w:rPr>
      <w:rFonts w:ascii="宋体" w:hAnsi="宋体" w:eastAsia="宋体" w:cs="宋体"/>
      <w:b/>
      <w:bCs/>
      <w:sz w:val="44"/>
      <w:szCs w:val="44"/>
      <w:lang w:val="en-GB" w:eastAsia="zh-CN"/>
    </w:rPr>
  </w:style>
  <w:style w:type="character" w:customStyle="1" w:styleId="49">
    <w:name w:val="detailcontent"/>
    <w:basedOn w:val="17"/>
    <w:qFormat/>
    <w:uiPriority w:val="99"/>
  </w:style>
  <w:style w:type="paragraph" w:customStyle="1" w:styleId="50">
    <w:name w:val="Char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51">
    <w:name w:val="15"/>
    <w:uiPriority w:val="99"/>
    <w:rPr>
      <w:rFonts w:ascii="Times New Roman" w:hAnsi="Times New Roman" w:cs="Times New Roman"/>
      <w:sz w:val="20"/>
      <w:szCs w:val="20"/>
    </w:rPr>
  </w:style>
  <w:style w:type="paragraph" w:customStyle="1" w:styleId="52">
    <w:name w:val="_Style 5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53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MZ</Company>
  <Pages>44</Pages>
  <Words>1442</Words>
  <Characters>8220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2018-07-13T09:49:00Z</dcterms:created>
  <dc:creator>HW</dc:creator>
  <cp:lastModifiedBy>Administrator</cp:lastModifiedBy>
  <cp:lastPrinted>2018-07-10T00:20:00Z</cp:lastPrinted>
  <dcterms:modified xsi:type="dcterms:W3CDTF">2018-07-14T09:42:48Z</dcterms:modified>
  <dc:title>浙江省民政厅文件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