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3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编号</w:t>
      </w:r>
    </w:p>
    <w:p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hint="eastAsia" w:eastAsia="方正小标宋简体" w:cs="方正小标宋简体"/>
          <w:color w:val="000000"/>
          <w:sz w:val="52"/>
          <w:szCs w:val="52"/>
        </w:rPr>
        <w:t>浙江省</w:t>
      </w:r>
      <w:r>
        <w:rPr>
          <w:rFonts w:eastAsia="方正小标宋简体"/>
          <w:color w:val="000000"/>
          <w:sz w:val="52"/>
          <w:szCs w:val="52"/>
        </w:rPr>
        <w:t>“</w:t>
      </w:r>
      <w:r>
        <w:rPr>
          <w:rFonts w:hint="eastAsia" w:eastAsia="方正小标宋简体" w:cs="方正小标宋简体"/>
          <w:color w:val="000000"/>
          <w:sz w:val="52"/>
          <w:szCs w:val="52"/>
        </w:rPr>
        <w:t>万人计划</w:t>
      </w:r>
      <w:r>
        <w:rPr>
          <w:rFonts w:eastAsia="方正小标宋简体"/>
          <w:color w:val="000000"/>
          <w:sz w:val="52"/>
          <w:szCs w:val="52"/>
        </w:rPr>
        <w:t>”</w:t>
      </w:r>
      <w:r>
        <w:rPr>
          <w:rFonts w:hint="eastAsia" w:eastAsia="方正小标宋简体" w:cs="方正小标宋简体"/>
          <w:color w:val="000000"/>
          <w:sz w:val="52"/>
          <w:szCs w:val="52"/>
        </w:rPr>
        <w:t>青年拔尖人才</w:t>
      </w:r>
    </w:p>
    <w:p>
      <w:pPr>
        <w:adjustRightInd w:val="0"/>
        <w:snapToGrid w:val="0"/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hint="eastAsia" w:eastAsia="方正小标宋简体" w:cs="方正小标宋简体"/>
          <w:color w:val="000000"/>
          <w:sz w:val="52"/>
          <w:szCs w:val="52"/>
        </w:rPr>
        <w:t>创业类申报书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hint="eastAsia" w:eastAsia="仿宋_GB2312" w:cs="仿宋_GB2312"/>
          <w:color w:val="000000"/>
          <w:sz w:val="32"/>
          <w:szCs w:val="32"/>
        </w:rPr>
        <w:t>工作单位（盖章）</w:t>
      </w: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hint="eastAsia" w:eastAsia="仿宋_GB2312" w:cs="仿宋_GB2312"/>
          <w:color w:val="000000"/>
          <w:sz w:val="32"/>
          <w:szCs w:val="32"/>
        </w:rPr>
        <w:t>申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 w:cs="仿宋_GB2312"/>
          <w:color w:val="000000"/>
          <w:sz w:val="32"/>
          <w:szCs w:val="32"/>
        </w:rPr>
        <w:t>报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 w:cs="仿宋_GB2312"/>
          <w:color w:val="000000"/>
          <w:sz w:val="32"/>
          <w:szCs w:val="32"/>
        </w:rPr>
        <w:t>人</w:t>
      </w: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hint="eastAsia" w:eastAsia="仿宋_GB2312" w:cs="仿宋_GB2312"/>
          <w:color w:val="000000"/>
          <w:sz w:val="32"/>
          <w:szCs w:val="32"/>
        </w:rPr>
        <w:t>地</w:t>
      </w: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hint="eastAsia" w:eastAsia="仿宋_GB2312" w:cs="仿宋_GB2312"/>
          <w:color w:val="000000"/>
          <w:sz w:val="32"/>
          <w:szCs w:val="32"/>
        </w:rPr>
        <w:t>区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填表日期年月日</w:t>
      </w: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01"/>
        <w:gridCol w:w="349"/>
        <w:gridCol w:w="1134"/>
        <w:gridCol w:w="654"/>
        <w:gridCol w:w="1634"/>
        <w:gridCol w:w="248"/>
        <w:gridCol w:w="311"/>
        <w:gridCol w:w="1150"/>
        <w:gridCol w:w="19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70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寸照片）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务必提供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国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籍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最高学历及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专业、学位</w:t>
            </w:r>
          </w:p>
        </w:tc>
        <w:tc>
          <w:tcPr>
            <w:tcW w:w="7039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398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地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398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邮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98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7039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学习工作经历（从大学起，按时间正序填写）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时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学校或单位</w:t>
            </w:r>
          </w:p>
        </w:tc>
        <w:tc>
          <w:tcPr>
            <w:tcW w:w="336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岗位或职务（含兼职）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03" w:hRule="atLeast"/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所获奖项及荣誉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时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奖项及荣誉名称</w:t>
            </w:r>
          </w:p>
        </w:tc>
        <w:tc>
          <w:tcPr>
            <w:tcW w:w="336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授予单位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所创办或领办企业的发展情况、优势和前景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578" w:hRule="atLeast"/>
          <w:jc w:val="center"/>
        </w:trPr>
        <w:tc>
          <w:tcPr>
            <w:tcW w:w="8789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1.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企业基本情况：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     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资本构成和股权结构情况，申报人拥有企业股份情况：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    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Lines="50"/>
        <w:ind w:left="31680" w:hanging="480" w:hangingChars="200"/>
        <w:rPr>
          <w:rFonts w:eastAsia="楷体_GB2312"/>
          <w:color w:val="000000"/>
          <w:sz w:val="24"/>
          <w:szCs w:val="24"/>
        </w:rPr>
      </w:pPr>
      <w:r>
        <w:rPr>
          <w:rFonts w:hint="eastAsia" w:eastAsia="楷体_GB2312" w:cs="楷体_GB2312"/>
          <w:color w:val="000000"/>
          <w:sz w:val="24"/>
          <w:szCs w:val="24"/>
        </w:rPr>
        <w:t>注：企业基本情况包括企业规模、企业在本行业中的影响力、社会贡献（包括吸纳青年就业和参加公益活动的情况）、企业近两年纳税和盈利情况。</w:t>
      </w:r>
    </w:p>
    <w:tbl>
      <w:tblPr>
        <w:tblStyle w:val="22"/>
        <w:tblW w:w="878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868" w:hRule="atLeast"/>
          <w:jc w:val="center"/>
        </w:trPr>
        <w:tc>
          <w:tcPr>
            <w:tcW w:w="8783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3.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技术团队和管理团队情况：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    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4.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拥有自主知识产权、自主品牌或独特经营管理模式情况：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   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5.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市场前景：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22"/>
        <w:tblW w:w="878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3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工作设想（包括获资助后拟达到的总体目标、工作方式、预期成果，本栏限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319" w:hRule="atLeast"/>
          <w:jc w:val="center"/>
        </w:trPr>
        <w:tc>
          <w:tcPr>
            <w:tcW w:w="8783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22"/>
        <w:tblW w:w="878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6"/>
        <w:gridCol w:w="2792"/>
        <w:gridCol w:w="28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获资助后经费使用计划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3" w:type="dxa"/>
            <w:gridSpan w:val="3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5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第一年预算</w:t>
            </w: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第二年预算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第三年预算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5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9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22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21" w:hRule="atLeast"/>
          <w:jc w:val="center"/>
        </w:trPr>
        <w:tc>
          <w:tcPr>
            <w:tcW w:w="8789" w:type="dxa"/>
            <w:tcBorders>
              <w:top w:val="single" w:color="auto" w:sz="8" w:space="0"/>
            </w:tcBorders>
          </w:tcPr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本人承诺以上信息均真实有效，如有不实之处，愿承担一切责任。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ind w:right="1680" w:rightChars="800"/>
              <w:jc w:val="righ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申请人签字：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21" w:hRule="atLeast"/>
          <w:jc w:val="center"/>
        </w:trPr>
        <w:tc>
          <w:tcPr>
            <w:tcW w:w="8789" w:type="dxa"/>
          </w:tcPr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工作单位意见：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ind w:right="840" w:rightChars="400"/>
              <w:jc w:val="righ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单位负责人签字：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单位（公章）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11" w:hRule="atLeast"/>
          <w:jc w:val="center"/>
        </w:trPr>
        <w:tc>
          <w:tcPr>
            <w:tcW w:w="8789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设区市组织部门意见：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ind w:right="840" w:rightChars="400"/>
              <w:jc w:val="righ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单位（公章）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  <w:ind w:right="159"/>
        <w:jc w:val="center"/>
      </w:pPr>
      <w:bookmarkStart w:id="0" w:name="_GoBack"/>
      <w:bookmarkEnd w:id="0"/>
      <w:r>
        <w:pict>
          <v:rect id="矩形 298" o:spid="_x0000_s1028" o:spt="1" style="position:absolute;left:0pt;margin-left:8.85pt;margin-top:9.2pt;height:21.6pt;width:67.8pt;z-index:-251657216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</w:p>
    <w:sectPr>
      <w:footerReference r:id="rId3" w:type="default"/>
      <w:pgSz w:w="11906" w:h="16838"/>
      <w:pgMar w:top="1985" w:right="1531" w:bottom="1701" w:left="1531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left="210" w:leftChars="100" w:right="210" w:rightChars="100"/>
      <w:rPr>
        <w:rStyle w:val="19"/>
        <w:sz w:val="28"/>
        <w:szCs w:val="28"/>
      </w:rPr>
    </w:pPr>
    <w:r>
      <w:rPr>
        <w:rStyle w:val="19"/>
        <w:sz w:val="28"/>
        <w:szCs w:val="28"/>
      </w:rPr>
      <w:t xml:space="preserve">— </w:t>
    </w:r>
    <w:r>
      <w:rPr>
        <w:rStyle w:val="19"/>
        <w:sz w:val="28"/>
        <w:szCs w:val="28"/>
      </w:rPr>
      <w:fldChar w:fldCharType="begin"/>
    </w:r>
    <w:r>
      <w:rPr>
        <w:rStyle w:val="19"/>
        <w:sz w:val="28"/>
        <w:szCs w:val="28"/>
      </w:rPr>
      <w:instrText xml:space="preserve">PAGE  </w:instrText>
    </w:r>
    <w:r>
      <w:rPr>
        <w:rStyle w:val="19"/>
        <w:sz w:val="28"/>
        <w:szCs w:val="28"/>
      </w:rPr>
      <w:fldChar w:fldCharType="separate"/>
    </w:r>
    <w:r>
      <w:rPr>
        <w:rStyle w:val="19"/>
        <w:sz w:val="28"/>
        <w:szCs w:val="28"/>
      </w:rPr>
      <w:t>2</w:t>
    </w:r>
    <w:r>
      <w:rPr>
        <w:rStyle w:val="19"/>
        <w:sz w:val="28"/>
        <w:szCs w:val="28"/>
      </w:rPr>
      <w:fldChar w:fldCharType="end"/>
    </w:r>
    <w:r>
      <w:rPr>
        <w:rStyle w:val="19"/>
        <w:sz w:val="28"/>
        <w:szCs w:val="28"/>
      </w:rPr>
      <w:t xml:space="preserve"> —</w:t>
    </w:r>
  </w:p>
  <w:p>
    <w:pPr>
      <w:pStyle w:val="12"/>
      <w:ind w:right="360" w:firstLine="360"/>
    </w:pPr>
    <w:r>
      <w:pict>
        <v:rect id="_x0000_s2049" o:spid="_x0000_s2049" o:spt="1" style="position:absolute;left:0pt;margin-left:0pt;margin-top:-16.55pt;height:19.85pt;width:442.2pt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21"/>
  <w:drawingGridVerticalSpacing w:val="2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3F7"/>
    <w:rsid w:val="000001E3"/>
    <w:rsid w:val="00007D44"/>
    <w:rsid w:val="00012EF3"/>
    <w:rsid w:val="00013EA9"/>
    <w:rsid w:val="00023A48"/>
    <w:rsid w:val="00025062"/>
    <w:rsid w:val="00025BAA"/>
    <w:rsid w:val="000268E9"/>
    <w:rsid w:val="00026FFD"/>
    <w:rsid w:val="000271D5"/>
    <w:rsid w:val="00027557"/>
    <w:rsid w:val="0003119E"/>
    <w:rsid w:val="00031343"/>
    <w:rsid w:val="000369BA"/>
    <w:rsid w:val="00042741"/>
    <w:rsid w:val="0004547C"/>
    <w:rsid w:val="00045B33"/>
    <w:rsid w:val="0005082C"/>
    <w:rsid w:val="0005327C"/>
    <w:rsid w:val="00053A2A"/>
    <w:rsid w:val="00053DB3"/>
    <w:rsid w:val="000615EA"/>
    <w:rsid w:val="00062ED3"/>
    <w:rsid w:val="00065333"/>
    <w:rsid w:val="0006632C"/>
    <w:rsid w:val="00066829"/>
    <w:rsid w:val="00067A6F"/>
    <w:rsid w:val="00077C07"/>
    <w:rsid w:val="00080F75"/>
    <w:rsid w:val="00081A78"/>
    <w:rsid w:val="0008457F"/>
    <w:rsid w:val="0008691C"/>
    <w:rsid w:val="00086E78"/>
    <w:rsid w:val="00087013"/>
    <w:rsid w:val="000914C3"/>
    <w:rsid w:val="000940BD"/>
    <w:rsid w:val="00095172"/>
    <w:rsid w:val="000A03C1"/>
    <w:rsid w:val="000A2AC2"/>
    <w:rsid w:val="000A4834"/>
    <w:rsid w:val="000A4D7A"/>
    <w:rsid w:val="000A5E96"/>
    <w:rsid w:val="000B05AC"/>
    <w:rsid w:val="000B27AD"/>
    <w:rsid w:val="000B2FE0"/>
    <w:rsid w:val="000B3B87"/>
    <w:rsid w:val="000B46A9"/>
    <w:rsid w:val="000B46FB"/>
    <w:rsid w:val="000B5901"/>
    <w:rsid w:val="000B6542"/>
    <w:rsid w:val="000C1C51"/>
    <w:rsid w:val="000C2377"/>
    <w:rsid w:val="000C3CAE"/>
    <w:rsid w:val="000C465F"/>
    <w:rsid w:val="000C4BEE"/>
    <w:rsid w:val="000C4DB5"/>
    <w:rsid w:val="000C5E9F"/>
    <w:rsid w:val="000C6568"/>
    <w:rsid w:val="000C692B"/>
    <w:rsid w:val="000D2F97"/>
    <w:rsid w:val="000D312E"/>
    <w:rsid w:val="000D337D"/>
    <w:rsid w:val="000D4752"/>
    <w:rsid w:val="000D685E"/>
    <w:rsid w:val="000D6CE3"/>
    <w:rsid w:val="000E4A17"/>
    <w:rsid w:val="000E4CCF"/>
    <w:rsid w:val="000E511A"/>
    <w:rsid w:val="000E7DD8"/>
    <w:rsid w:val="000F2157"/>
    <w:rsid w:val="000F2DAB"/>
    <w:rsid w:val="000F4D1A"/>
    <w:rsid w:val="000F5972"/>
    <w:rsid w:val="000F6CB3"/>
    <w:rsid w:val="000F75D4"/>
    <w:rsid w:val="000F7721"/>
    <w:rsid w:val="00101941"/>
    <w:rsid w:val="00101EF5"/>
    <w:rsid w:val="00103C19"/>
    <w:rsid w:val="00104B22"/>
    <w:rsid w:val="00106ADA"/>
    <w:rsid w:val="00107268"/>
    <w:rsid w:val="001121F4"/>
    <w:rsid w:val="001122AD"/>
    <w:rsid w:val="00112AB4"/>
    <w:rsid w:val="00113441"/>
    <w:rsid w:val="00113547"/>
    <w:rsid w:val="00116542"/>
    <w:rsid w:val="00116FC9"/>
    <w:rsid w:val="001176AD"/>
    <w:rsid w:val="0011777F"/>
    <w:rsid w:val="001211A7"/>
    <w:rsid w:val="00121FFA"/>
    <w:rsid w:val="00122691"/>
    <w:rsid w:val="00124EB6"/>
    <w:rsid w:val="001309F2"/>
    <w:rsid w:val="00131A20"/>
    <w:rsid w:val="00132369"/>
    <w:rsid w:val="00133F42"/>
    <w:rsid w:val="00133F8A"/>
    <w:rsid w:val="0013597E"/>
    <w:rsid w:val="00135CF1"/>
    <w:rsid w:val="0013671F"/>
    <w:rsid w:val="001379C3"/>
    <w:rsid w:val="00153057"/>
    <w:rsid w:val="00154682"/>
    <w:rsid w:val="0015526D"/>
    <w:rsid w:val="00157597"/>
    <w:rsid w:val="0016104A"/>
    <w:rsid w:val="00161888"/>
    <w:rsid w:val="001644A3"/>
    <w:rsid w:val="00170129"/>
    <w:rsid w:val="00170C49"/>
    <w:rsid w:val="00171DA2"/>
    <w:rsid w:val="00172138"/>
    <w:rsid w:val="00172442"/>
    <w:rsid w:val="00172B24"/>
    <w:rsid w:val="00173EEA"/>
    <w:rsid w:val="00175FEF"/>
    <w:rsid w:val="00176F34"/>
    <w:rsid w:val="00180790"/>
    <w:rsid w:val="00181E2E"/>
    <w:rsid w:val="0018208A"/>
    <w:rsid w:val="001821D5"/>
    <w:rsid w:val="0018285A"/>
    <w:rsid w:val="00182A2D"/>
    <w:rsid w:val="00186539"/>
    <w:rsid w:val="00191C14"/>
    <w:rsid w:val="00192B48"/>
    <w:rsid w:val="00192ED9"/>
    <w:rsid w:val="00194379"/>
    <w:rsid w:val="0019764A"/>
    <w:rsid w:val="001976ED"/>
    <w:rsid w:val="001A00BE"/>
    <w:rsid w:val="001A0CE5"/>
    <w:rsid w:val="001A15BD"/>
    <w:rsid w:val="001A6CE5"/>
    <w:rsid w:val="001B36F0"/>
    <w:rsid w:val="001B3884"/>
    <w:rsid w:val="001B694C"/>
    <w:rsid w:val="001B7EF6"/>
    <w:rsid w:val="001C039C"/>
    <w:rsid w:val="001C0DA7"/>
    <w:rsid w:val="001C7046"/>
    <w:rsid w:val="001C7E8B"/>
    <w:rsid w:val="001C7EAE"/>
    <w:rsid w:val="001D220C"/>
    <w:rsid w:val="001D2D06"/>
    <w:rsid w:val="001D2EFB"/>
    <w:rsid w:val="001D44E1"/>
    <w:rsid w:val="001D4C26"/>
    <w:rsid w:val="001E01CD"/>
    <w:rsid w:val="001E1EC1"/>
    <w:rsid w:val="001E53AC"/>
    <w:rsid w:val="001E67D2"/>
    <w:rsid w:val="001F0710"/>
    <w:rsid w:val="001F10D0"/>
    <w:rsid w:val="001F10DF"/>
    <w:rsid w:val="001F3DFE"/>
    <w:rsid w:val="001F42DB"/>
    <w:rsid w:val="001F4C31"/>
    <w:rsid w:val="001F5F42"/>
    <w:rsid w:val="001F5F50"/>
    <w:rsid w:val="001F6100"/>
    <w:rsid w:val="001F620F"/>
    <w:rsid w:val="001F6339"/>
    <w:rsid w:val="002051F4"/>
    <w:rsid w:val="00212F2F"/>
    <w:rsid w:val="00213A4B"/>
    <w:rsid w:val="00213EC1"/>
    <w:rsid w:val="00213F17"/>
    <w:rsid w:val="00214C52"/>
    <w:rsid w:val="00214D83"/>
    <w:rsid w:val="00216353"/>
    <w:rsid w:val="00217CA8"/>
    <w:rsid w:val="00220749"/>
    <w:rsid w:val="002209BE"/>
    <w:rsid w:val="00222EC4"/>
    <w:rsid w:val="002246CB"/>
    <w:rsid w:val="0023034E"/>
    <w:rsid w:val="0023045D"/>
    <w:rsid w:val="00232A39"/>
    <w:rsid w:val="00234077"/>
    <w:rsid w:val="00234307"/>
    <w:rsid w:val="002368E4"/>
    <w:rsid w:val="00237000"/>
    <w:rsid w:val="0024008F"/>
    <w:rsid w:val="00240EF4"/>
    <w:rsid w:val="002425C1"/>
    <w:rsid w:val="00243B26"/>
    <w:rsid w:val="00243EBF"/>
    <w:rsid w:val="00246426"/>
    <w:rsid w:val="002466E6"/>
    <w:rsid w:val="00247E5F"/>
    <w:rsid w:val="00250E64"/>
    <w:rsid w:val="00252016"/>
    <w:rsid w:val="00254D9D"/>
    <w:rsid w:val="00255056"/>
    <w:rsid w:val="002558BD"/>
    <w:rsid w:val="0025590C"/>
    <w:rsid w:val="0025744E"/>
    <w:rsid w:val="00257A4F"/>
    <w:rsid w:val="00261130"/>
    <w:rsid w:val="00263F24"/>
    <w:rsid w:val="00264C5D"/>
    <w:rsid w:val="002661E4"/>
    <w:rsid w:val="00267D50"/>
    <w:rsid w:val="002716DF"/>
    <w:rsid w:val="00272C31"/>
    <w:rsid w:val="0027300D"/>
    <w:rsid w:val="0027392C"/>
    <w:rsid w:val="00273997"/>
    <w:rsid w:val="00274F13"/>
    <w:rsid w:val="002829C8"/>
    <w:rsid w:val="00283136"/>
    <w:rsid w:val="0028408C"/>
    <w:rsid w:val="00286191"/>
    <w:rsid w:val="002867E1"/>
    <w:rsid w:val="00291CE5"/>
    <w:rsid w:val="0029210B"/>
    <w:rsid w:val="00292826"/>
    <w:rsid w:val="002930BD"/>
    <w:rsid w:val="002933F7"/>
    <w:rsid w:val="00296939"/>
    <w:rsid w:val="002A2AB7"/>
    <w:rsid w:val="002A2B05"/>
    <w:rsid w:val="002A3047"/>
    <w:rsid w:val="002A35BE"/>
    <w:rsid w:val="002A4BEA"/>
    <w:rsid w:val="002B27D1"/>
    <w:rsid w:val="002B3FA8"/>
    <w:rsid w:val="002B471B"/>
    <w:rsid w:val="002B4BAD"/>
    <w:rsid w:val="002C2C39"/>
    <w:rsid w:val="002C58B8"/>
    <w:rsid w:val="002C7526"/>
    <w:rsid w:val="002C7CC1"/>
    <w:rsid w:val="002D0F4A"/>
    <w:rsid w:val="002D2D41"/>
    <w:rsid w:val="002D3916"/>
    <w:rsid w:val="002D505F"/>
    <w:rsid w:val="002D528E"/>
    <w:rsid w:val="002E0833"/>
    <w:rsid w:val="002E5C68"/>
    <w:rsid w:val="002F01B7"/>
    <w:rsid w:val="002F02DA"/>
    <w:rsid w:val="002F32C2"/>
    <w:rsid w:val="002F520E"/>
    <w:rsid w:val="002F69EA"/>
    <w:rsid w:val="002F7752"/>
    <w:rsid w:val="00300166"/>
    <w:rsid w:val="0030458C"/>
    <w:rsid w:val="003048AE"/>
    <w:rsid w:val="003065CC"/>
    <w:rsid w:val="00310938"/>
    <w:rsid w:val="00310C0C"/>
    <w:rsid w:val="00311242"/>
    <w:rsid w:val="00311BAF"/>
    <w:rsid w:val="003145B7"/>
    <w:rsid w:val="00315069"/>
    <w:rsid w:val="00317245"/>
    <w:rsid w:val="00317AD4"/>
    <w:rsid w:val="00320555"/>
    <w:rsid w:val="00320B30"/>
    <w:rsid w:val="00323349"/>
    <w:rsid w:val="00325DB0"/>
    <w:rsid w:val="00327E01"/>
    <w:rsid w:val="0033078F"/>
    <w:rsid w:val="00330B24"/>
    <w:rsid w:val="00330D0B"/>
    <w:rsid w:val="00334E2B"/>
    <w:rsid w:val="003352D6"/>
    <w:rsid w:val="0034473E"/>
    <w:rsid w:val="00346A6D"/>
    <w:rsid w:val="0035035E"/>
    <w:rsid w:val="00351E25"/>
    <w:rsid w:val="00352E48"/>
    <w:rsid w:val="00353288"/>
    <w:rsid w:val="00353D49"/>
    <w:rsid w:val="0035461A"/>
    <w:rsid w:val="0035497D"/>
    <w:rsid w:val="00357B75"/>
    <w:rsid w:val="0036079D"/>
    <w:rsid w:val="003622A6"/>
    <w:rsid w:val="00363F60"/>
    <w:rsid w:val="003647F5"/>
    <w:rsid w:val="00365CE6"/>
    <w:rsid w:val="0036605A"/>
    <w:rsid w:val="00366858"/>
    <w:rsid w:val="0037207B"/>
    <w:rsid w:val="00373FBB"/>
    <w:rsid w:val="00377A6D"/>
    <w:rsid w:val="00377E6B"/>
    <w:rsid w:val="00383CDF"/>
    <w:rsid w:val="003901E1"/>
    <w:rsid w:val="0039084B"/>
    <w:rsid w:val="003913F3"/>
    <w:rsid w:val="003930A4"/>
    <w:rsid w:val="003936F7"/>
    <w:rsid w:val="0039392F"/>
    <w:rsid w:val="00394B21"/>
    <w:rsid w:val="00397766"/>
    <w:rsid w:val="003A05FC"/>
    <w:rsid w:val="003A3FB8"/>
    <w:rsid w:val="003A532B"/>
    <w:rsid w:val="003A7052"/>
    <w:rsid w:val="003B10D8"/>
    <w:rsid w:val="003B2F8A"/>
    <w:rsid w:val="003B35DC"/>
    <w:rsid w:val="003B421B"/>
    <w:rsid w:val="003B6349"/>
    <w:rsid w:val="003C05F8"/>
    <w:rsid w:val="003C071A"/>
    <w:rsid w:val="003C1E00"/>
    <w:rsid w:val="003C1E52"/>
    <w:rsid w:val="003C2B24"/>
    <w:rsid w:val="003C2DC6"/>
    <w:rsid w:val="003C3FD1"/>
    <w:rsid w:val="003C75CC"/>
    <w:rsid w:val="003D0701"/>
    <w:rsid w:val="003D0D15"/>
    <w:rsid w:val="003D1695"/>
    <w:rsid w:val="003D2522"/>
    <w:rsid w:val="003D2678"/>
    <w:rsid w:val="003D4DDD"/>
    <w:rsid w:val="003D68B0"/>
    <w:rsid w:val="003E0703"/>
    <w:rsid w:val="003E2406"/>
    <w:rsid w:val="003E38B3"/>
    <w:rsid w:val="003E6F34"/>
    <w:rsid w:val="003E79FC"/>
    <w:rsid w:val="003E7A57"/>
    <w:rsid w:val="003F1953"/>
    <w:rsid w:val="003F399F"/>
    <w:rsid w:val="003F43B0"/>
    <w:rsid w:val="003F6388"/>
    <w:rsid w:val="003F78C7"/>
    <w:rsid w:val="003F79FD"/>
    <w:rsid w:val="0040039D"/>
    <w:rsid w:val="00401AA4"/>
    <w:rsid w:val="0040238C"/>
    <w:rsid w:val="00403168"/>
    <w:rsid w:val="00403C9E"/>
    <w:rsid w:val="00405020"/>
    <w:rsid w:val="004063B7"/>
    <w:rsid w:val="004066A9"/>
    <w:rsid w:val="00407661"/>
    <w:rsid w:val="00407DED"/>
    <w:rsid w:val="00411392"/>
    <w:rsid w:val="00413C8B"/>
    <w:rsid w:val="00415643"/>
    <w:rsid w:val="004156C7"/>
    <w:rsid w:val="00415A8C"/>
    <w:rsid w:val="004178F6"/>
    <w:rsid w:val="00420603"/>
    <w:rsid w:val="00421292"/>
    <w:rsid w:val="0042254F"/>
    <w:rsid w:val="00422768"/>
    <w:rsid w:val="00422B06"/>
    <w:rsid w:val="0042367F"/>
    <w:rsid w:val="00423942"/>
    <w:rsid w:val="00424081"/>
    <w:rsid w:val="00424447"/>
    <w:rsid w:val="004247FE"/>
    <w:rsid w:val="0042552A"/>
    <w:rsid w:val="004262B7"/>
    <w:rsid w:val="004265D6"/>
    <w:rsid w:val="00427B2A"/>
    <w:rsid w:val="00434F54"/>
    <w:rsid w:val="00435D74"/>
    <w:rsid w:val="00436B16"/>
    <w:rsid w:val="0043780F"/>
    <w:rsid w:val="00443051"/>
    <w:rsid w:val="00443057"/>
    <w:rsid w:val="00450173"/>
    <w:rsid w:val="00450FE5"/>
    <w:rsid w:val="00451B8C"/>
    <w:rsid w:val="00453C36"/>
    <w:rsid w:val="004566DB"/>
    <w:rsid w:val="0045794D"/>
    <w:rsid w:val="004621C2"/>
    <w:rsid w:val="00463C32"/>
    <w:rsid w:val="00466BAB"/>
    <w:rsid w:val="00470C11"/>
    <w:rsid w:val="004725D2"/>
    <w:rsid w:val="00472D86"/>
    <w:rsid w:val="00474E0D"/>
    <w:rsid w:val="00480396"/>
    <w:rsid w:val="00484148"/>
    <w:rsid w:val="004870C6"/>
    <w:rsid w:val="004900FA"/>
    <w:rsid w:val="00496234"/>
    <w:rsid w:val="00496AFA"/>
    <w:rsid w:val="00497233"/>
    <w:rsid w:val="004A2635"/>
    <w:rsid w:val="004A2FEF"/>
    <w:rsid w:val="004A334E"/>
    <w:rsid w:val="004A3DE9"/>
    <w:rsid w:val="004A42B3"/>
    <w:rsid w:val="004A59ED"/>
    <w:rsid w:val="004A63D2"/>
    <w:rsid w:val="004A7B34"/>
    <w:rsid w:val="004B14FB"/>
    <w:rsid w:val="004C1964"/>
    <w:rsid w:val="004C27F1"/>
    <w:rsid w:val="004C336D"/>
    <w:rsid w:val="004C4507"/>
    <w:rsid w:val="004C5975"/>
    <w:rsid w:val="004C6B41"/>
    <w:rsid w:val="004D085F"/>
    <w:rsid w:val="004D10D5"/>
    <w:rsid w:val="004D1445"/>
    <w:rsid w:val="004D24CD"/>
    <w:rsid w:val="004D2AD5"/>
    <w:rsid w:val="004D3797"/>
    <w:rsid w:val="004D40C9"/>
    <w:rsid w:val="004D635C"/>
    <w:rsid w:val="004D64F4"/>
    <w:rsid w:val="004D6812"/>
    <w:rsid w:val="004D7FAD"/>
    <w:rsid w:val="004E1CCB"/>
    <w:rsid w:val="004E6188"/>
    <w:rsid w:val="004E660B"/>
    <w:rsid w:val="004F203C"/>
    <w:rsid w:val="004F2481"/>
    <w:rsid w:val="004F24F6"/>
    <w:rsid w:val="004F2D11"/>
    <w:rsid w:val="004F6F17"/>
    <w:rsid w:val="00502142"/>
    <w:rsid w:val="00502832"/>
    <w:rsid w:val="00504BDB"/>
    <w:rsid w:val="00505F5E"/>
    <w:rsid w:val="005163AF"/>
    <w:rsid w:val="00516B0F"/>
    <w:rsid w:val="00521913"/>
    <w:rsid w:val="005260AE"/>
    <w:rsid w:val="00526F4B"/>
    <w:rsid w:val="005310C2"/>
    <w:rsid w:val="00532342"/>
    <w:rsid w:val="005333C8"/>
    <w:rsid w:val="00536827"/>
    <w:rsid w:val="00536C48"/>
    <w:rsid w:val="00537250"/>
    <w:rsid w:val="005412A7"/>
    <w:rsid w:val="00541D0D"/>
    <w:rsid w:val="005469AD"/>
    <w:rsid w:val="00546C3C"/>
    <w:rsid w:val="00553447"/>
    <w:rsid w:val="0055368D"/>
    <w:rsid w:val="0055455E"/>
    <w:rsid w:val="005558FB"/>
    <w:rsid w:val="00561A8C"/>
    <w:rsid w:val="0056262A"/>
    <w:rsid w:val="00562C33"/>
    <w:rsid w:val="005660A0"/>
    <w:rsid w:val="00566F0E"/>
    <w:rsid w:val="00574E7F"/>
    <w:rsid w:val="0057723C"/>
    <w:rsid w:val="0058074A"/>
    <w:rsid w:val="00580C86"/>
    <w:rsid w:val="005825A3"/>
    <w:rsid w:val="00583083"/>
    <w:rsid w:val="00583B11"/>
    <w:rsid w:val="005848AD"/>
    <w:rsid w:val="0058576E"/>
    <w:rsid w:val="00585D60"/>
    <w:rsid w:val="00586E90"/>
    <w:rsid w:val="00592FBB"/>
    <w:rsid w:val="00594295"/>
    <w:rsid w:val="00594F90"/>
    <w:rsid w:val="00597633"/>
    <w:rsid w:val="005979E0"/>
    <w:rsid w:val="00597CA8"/>
    <w:rsid w:val="005A2E73"/>
    <w:rsid w:val="005A3EA5"/>
    <w:rsid w:val="005A44DB"/>
    <w:rsid w:val="005B1505"/>
    <w:rsid w:val="005B6488"/>
    <w:rsid w:val="005C2AAA"/>
    <w:rsid w:val="005C3A50"/>
    <w:rsid w:val="005C6678"/>
    <w:rsid w:val="005C6E30"/>
    <w:rsid w:val="005C7669"/>
    <w:rsid w:val="005D1998"/>
    <w:rsid w:val="005D1DAB"/>
    <w:rsid w:val="005D219A"/>
    <w:rsid w:val="005D2CD6"/>
    <w:rsid w:val="005D3D33"/>
    <w:rsid w:val="005E2A77"/>
    <w:rsid w:val="005E41E7"/>
    <w:rsid w:val="005E53A9"/>
    <w:rsid w:val="005E6082"/>
    <w:rsid w:val="005F06D4"/>
    <w:rsid w:val="005F11AB"/>
    <w:rsid w:val="005F61CC"/>
    <w:rsid w:val="005F64A9"/>
    <w:rsid w:val="005F6D1E"/>
    <w:rsid w:val="005F71C9"/>
    <w:rsid w:val="00605418"/>
    <w:rsid w:val="00606737"/>
    <w:rsid w:val="0060696C"/>
    <w:rsid w:val="006127B3"/>
    <w:rsid w:val="00614F6C"/>
    <w:rsid w:val="00615E31"/>
    <w:rsid w:val="00617F95"/>
    <w:rsid w:val="00621A95"/>
    <w:rsid w:val="00622983"/>
    <w:rsid w:val="00626B14"/>
    <w:rsid w:val="00626E40"/>
    <w:rsid w:val="006307E6"/>
    <w:rsid w:val="00633B0C"/>
    <w:rsid w:val="006342C2"/>
    <w:rsid w:val="00635E08"/>
    <w:rsid w:val="006377D5"/>
    <w:rsid w:val="00641A4A"/>
    <w:rsid w:val="006433B6"/>
    <w:rsid w:val="0064366C"/>
    <w:rsid w:val="00645EE8"/>
    <w:rsid w:val="006462CD"/>
    <w:rsid w:val="00647B71"/>
    <w:rsid w:val="00650B54"/>
    <w:rsid w:val="00650CCA"/>
    <w:rsid w:val="00652841"/>
    <w:rsid w:val="006530E6"/>
    <w:rsid w:val="006545AA"/>
    <w:rsid w:val="00660FA3"/>
    <w:rsid w:val="006610D2"/>
    <w:rsid w:val="0066238E"/>
    <w:rsid w:val="00663EAD"/>
    <w:rsid w:val="00663EF2"/>
    <w:rsid w:val="00664077"/>
    <w:rsid w:val="006663E8"/>
    <w:rsid w:val="00667083"/>
    <w:rsid w:val="00667BF6"/>
    <w:rsid w:val="00670C54"/>
    <w:rsid w:val="0067493A"/>
    <w:rsid w:val="006754D2"/>
    <w:rsid w:val="00680475"/>
    <w:rsid w:val="00682815"/>
    <w:rsid w:val="006865B0"/>
    <w:rsid w:val="00687256"/>
    <w:rsid w:val="00687403"/>
    <w:rsid w:val="006927E5"/>
    <w:rsid w:val="00693AAF"/>
    <w:rsid w:val="0069400C"/>
    <w:rsid w:val="00694A2C"/>
    <w:rsid w:val="006A03CC"/>
    <w:rsid w:val="006A0477"/>
    <w:rsid w:val="006A1D19"/>
    <w:rsid w:val="006A30D7"/>
    <w:rsid w:val="006A40E8"/>
    <w:rsid w:val="006A5D34"/>
    <w:rsid w:val="006C46AA"/>
    <w:rsid w:val="006C4C02"/>
    <w:rsid w:val="006C6951"/>
    <w:rsid w:val="006C7F41"/>
    <w:rsid w:val="006D0392"/>
    <w:rsid w:val="006D1026"/>
    <w:rsid w:val="006D2189"/>
    <w:rsid w:val="006D5C51"/>
    <w:rsid w:val="006D6F47"/>
    <w:rsid w:val="006D72F8"/>
    <w:rsid w:val="006D7496"/>
    <w:rsid w:val="006D75B1"/>
    <w:rsid w:val="006E0284"/>
    <w:rsid w:val="006E2235"/>
    <w:rsid w:val="006E33F2"/>
    <w:rsid w:val="006E670F"/>
    <w:rsid w:val="006E7C91"/>
    <w:rsid w:val="006F4E42"/>
    <w:rsid w:val="006F7A93"/>
    <w:rsid w:val="0070328E"/>
    <w:rsid w:val="00703786"/>
    <w:rsid w:val="00704BAB"/>
    <w:rsid w:val="00705F16"/>
    <w:rsid w:val="0070689E"/>
    <w:rsid w:val="00707852"/>
    <w:rsid w:val="0071373F"/>
    <w:rsid w:val="007147B7"/>
    <w:rsid w:val="007160BC"/>
    <w:rsid w:val="00717AB0"/>
    <w:rsid w:val="00720DD3"/>
    <w:rsid w:val="00721106"/>
    <w:rsid w:val="00721B51"/>
    <w:rsid w:val="007254CA"/>
    <w:rsid w:val="00725B4F"/>
    <w:rsid w:val="00730256"/>
    <w:rsid w:val="00733879"/>
    <w:rsid w:val="00734E54"/>
    <w:rsid w:val="007369E1"/>
    <w:rsid w:val="00736A5C"/>
    <w:rsid w:val="00744409"/>
    <w:rsid w:val="0074605A"/>
    <w:rsid w:val="0074691B"/>
    <w:rsid w:val="00747026"/>
    <w:rsid w:val="00747696"/>
    <w:rsid w:val="00747D2B"/>
    <w:rsid w:val="00752AEB"/>
    <w:rsid w:val="00755FD3"/>
    <w:rsid w:val="007578F8"/>
    <w:rsid w:val="00764B71"/>
    <w:rsid w:val="00765E09"/>
    <w:rsid w:val="00770D21"/>
    <w:rsid w:val="00770DB1"/>
    <w:rsid w:val="0077178C"/>
    <w:rsid w:val="0077222F"/>
    <w:rsid w:val="00772A47"/>
    <w:rsid w:val="00775299"/>
    <w:rsid w:val="00780D74"/>
    <w:rsid w:val="00786F5E"/>
    <w:rsid w:val="007876FF"/>
    <w:rsid w:val="0078783D"/>
    <w:rsid w:val="00790199"/>
    <w:rsid w:val="00793B3E"/>
    <w:rsid w:val="00795B0F"/>
    <w:rsid w:val="007A1601"/>
    <w:rsid w:val="007A1BB4"/>
    <w:rsid w:val="007A3CA9"/>
    <w:rsid w:val="007A57E5"/>
    <w:rsid w:val="007A70AD"/>
    <w:rsid w:val="007A734F"/>
    <w:rsid w:val="007B0297"/>
    <w:rsid w:val="007B26D3"/>
    <w:rsid w:val="007B2F88"/>
    <w:rsid w:val="007B4428"/>
    <w:rsid w:val="007C030A"/>
    <w:rsid w:val="007C0956"/>
    <w:rsid w:val="007C1E61"/>
    <w:rsid w:val="007C26EE"/>
    <w:rsid w:val="007C30CE"/>
    <w:rsid w:val="007C49A7"/>
    <w:rsid w:val="007C4A0F"/>
    <w:rsid w:val="007C4C97"/>
    <w:rsid w:val="007C5341"/>
    <w:rsid w:val="007C61D7"/>
    <w:rsid w:val="007C7115"/>
    <w:rsid w:val="007C749B"/>
    <w:rsid w:val="007C779B"/>
    <w:rsid w:val="007C7A63"/>
    <w:rsid w:val="007D55EA"/>
    <w:rsid w:val="007D65C3"/>
    <w:rsid w:val="007D6793"/>
    <w:rsid w:val="007D78D1"/>
    <w:rsid w:val="007E3DFE"/>
    <w:rsid w:val="007E3F8D"/>
    <w:rsid w:val="007E49DB"/>
    <w:rsid w:val="007E6C16"/>
    <w:rsid w:val="00800515"/>
    <w:rsid w:val="00800FCE"/>
    <w:rsid w:val="00801E0F"/>
    <w:rsid w:val="00802660"/>
    <w:rsid w:val="00803F0F"/>
    <w:rsid w:val="008074E3"/>
    <w:rsid w:val="008100E3"/>
    <w:rsid w:val="00813E3B"/>
    <w:rsid w:val="00813F40"/>
    <w:rsid w:val="00820A94"/>
    <w:rsid w:val="00820B2F"/>
    <w:rsid w:val="00821BED"/>
    <w:rsid w:val="00822D1C"/>
    <w:rsid w:val="0083029D"/>
    <w:rsid w:val="00830450"/>
    <w:rsid w:val="0083089E"/>
    <w:rsid w:val="0083179D"/>
    <w:rsid w:val="00831D54"/>
    <w:rsid w:val="00833BE0"/>
    <w:rsid w:val="00834D5B"/>
    <w:rsid w:val="008350F5"/>
    <w:rsid w:val="0083677D"/>
    <w:rsid w:val="00843D2B"/>
    <w:rsid w:val="00845EB0"/>
    <w:rsid w:val="0085078D"/>
    <w:rsid w:val="00850EB6"/>
    <w:rsid w:val="0085107B"/>
    <w:rsid w:val="00855C94"/>
    <w:rsid w:val="00856CC2"/>
    <w:rsid w:val="00867A1E"/>
    <w:rsid w:val="00870993"/>
    <w:rsid w:val="00870DA0"/>
    <w:rsid w:val="00876708"/>
    <w:rsid w:val="008771A3"/>
    <w:rsid w:val="008775AA"/>
    <w:rsid w:val="008845CB"/>
    <w:rsid w:val="0089192D"/>
    <w:rsid w:val="00894814"/>
    <w:rsid w:val="00896B24"/>
    <w:rsid w:val="00897469"/>
    <w:rsid w:val="008A0BC1"/>
    <w:rsid w:val="008A2D37"/>
    <w:rsid w:val="008A3C68"/>
    <w:rsid w:val="008A62DD"/>
    <w:rsid w:val="008A657D"/>
    <w:rsid w:val="008A699B"/>
    <w:rsid w:val="008A7F0D"/>
    <w:rsid w:val="008B098E"/>
    <w:rsid w:val="008B168B"/>
    <w:rsid w:val="008B2DD4"/>
    <w:rsid w:val="008B348F"/>
    <w:rsid w:val="008B7947"/>
    <w:rsid w:val="008C1685"/>
    <w:rsid w:val="008C18BD"/>
    <w:rsid w:val="008C5BDB"/>
    <w:rsid w:val="008C6528"/>
    <w:rsid w:val="008D1440"/>
    <w:rsid w:val="008D193B"/>
    <w:rsid w:val="008D1CA0"/>
    <w:rsid w:val="008D3CED"/>
    <w:rsid w:val="008D56B7"/>
    <w:rsid w:val="008D63F7"/>
    <w:rsid w:val="008E082A"/>
    <w:rsid w:val="008E0C08"/>
    <w:rsid w:val="008E0EFD"/>
    <w:rsid w:val="008E0FE1"/>
    <w:rsid w:val="008E5BDD"/>
    <w:rsid w:val="008E7A83"/>
    <w:rsid w:val="008F011B"/>
    <w:rsid w:val="008F141B"/>
    <w:rsid w:val="008F1697"/>
    <w:rsid w:val="008F2519"/>
    <w:rsid w:val="008F2785"/>
    <w:rsid w:val="008F28BE"/>
    <w:rsid w:val="008F32F5"/>
    <w:rsid w:val="008F3313"/>
    <w:rsid w:val="008F3F1F"/>
    <w:rsid w:val="008F4E2D"/>
    <w:rsid w:val="008F61CF"/>
    <w:rsid w:val="00901FF3"/>
    <w:rsid w:val="00902231"/>
    <w:rsid w:val="009026F8"/>
    <w:rsid w:val="00903336"/>
    <w:rsid w:val="00904404"/>
    <w:rsid w:val="00904AA6"/>
    <w:rsid w:val="0090522A"/>
    <w:rsid w:val="00907796"/>
    <w:rsid w:val="00911014"/>
    <w:rsid w:val="00911AB1"/>
    <w:rsid w:val="00911DEC"/>
    <w:rsid w:val="00913148"/>
    <w:rsid w:val="00920A4F"/>
    <w:rsid w:val="009218D0"/>
    <w:rsid w:val="0092363C"/>
    <w:rsid w:val="009258B1"/>
    <w:rsid w:val="00925D62"/>
    <w:rsid w:val="00927CE0"/>
    <w:rsid w:val="009302C7"/>
    <w:rsid w:val="0093040F"/>
    <w:rsid w:val="00932391"/>
    <w:rsid w:val="009328B9"/>
    <w:rsid w:val="00932BB0"/>
    <w:rsid w:val="00934CF2"/>
    <w:rsid w:val="00935F51"/>
    <w:rsid w:val="00940F6C"/>
    <w:rsid w:val="00941127"/>
    <w:rsid w:val="00941718"/>
    <w:rsid w:val="00941B41"/>
    <w:rsid w:val="009429D5"/>
    <w:rsid w:val="00943D15"/>
    <w:rsid w:val="0094547C"/>
    <w:rsid w:val="00951970"/>
    <w:rsid w:val="0095328B"/>
    <w:rsid w:val="00953FC3"/>
    <w:rsid w:val="009562AF"/>
    <w:rsid w:val="009567AC"/>
    <w:rsid w:val="0096091E"/>
    <w:rsid w:val="00961855"/>
    <w:rsid w:val="00961CE1"/>
    <w:rsid w:val="00962398"/>
    <w:rsid w:val="00962464"/>
    <w:rsid w:val="009628AF"/>
    <w:rsid w:val="009629EA"/>
    <w:rsid w:val="00963E43"/>
    <w:rsid w:val="00965203"/>
    <w:rsid w:val="00966926"/>
    <w:rsid w:val="009702B2"/>
    <w:rsid w:val="009731DD"/>
    <w:rsid w:val="009758C5"/>
    <w:rsid w:val="00977026"/>
    <w:rsid w:val="0097734B"/>
    <w:rsid w:val="00980C1D"/>
    <w:rsid w:val="00981284"/>
    <w:rsid w:val="009872C5"/>
    <w:rsid w:val="00992A20"/>
    <w:rsid w:val="0099553C"/>
    <w:rsid w:val="00997A50"/>
    <w:rsid w:val="009A148C"/>
    <w:rsid w:val="009A150B"/>
    <w:rsid w:val="009A4DC6"/>
    <w:rsid w:val="009A54E1"/>
    <w:rsid w:val="009B081D"/>
    <w:rsid w:val="009B3F63"/>
    <w:rsid w:val="009B4671"/>
    <w:rsid w:val="009B5B2E"/>
    <w:rsid w:val="009C0E37"/>
    <w:rsid w:val="009C2000"/>
    <w:rsid w:val="009C5F95"/>
    <w:rsid w:val="009C7C3B"/>
    <w:rsid w:val="009D2BFE"/>
    <w:rsid w:val="009D4C91"/>
    <w:rsid w:val="009D53E2"/>
    <w:rsid w:val="009D6A22"/>
    <w:rsid w:val="009E075A"/>
    <w:rsid w:val="009E0DA7"/>
    <w:rsid w:val="009E32D1"/>
    <w:rsid w:val="009E3B0E"/>
    <w:rsid w:val="009E6205"/>
    <w:rsid w:val="009E627F"/>
    <w:rsid w:val="009F006F"/>
    <w:rsid w:val="009F0288"/>
    <w:rsid w:val="009F1D16"/>
    <w:rsid w:val="009F3225"/>
    <w:rsid w:val="009F4C0D"/>
    <w:rsid w:val="009F5991"/>
    <w:rsid w:val="009F64C1"/>
    <w:rsid w:val="00A01789"/>
    <w:rsid w:val="00A01898"/>
    <w:rsid w:val="00A02CB5"/>
    <w:rsid w:val="00A05F64"/>
    <w:rsid w:val="00A0765A"/>
    <w:rsid w:val="00A119EC"/>
    <w:rsid w:val="00A14F9C"/>
    <w:rsid w:val="00A1573A"/>
    <w:rsid w:val="00A15C27"/>
    <w:rsid w:val="00A16EC9"/>
    <w:rsid w:val="00A20A22"/>
    <w:rsid w:val="00A222B2"/>
    <w:rsid w:val="00A230DB"/>
    <w:rsid w:val="00A23F26"/>
    <w:rsid w:val="00A2462C"/>
    <w:rsid w:val="00A25767"/>
    <w:rsid w:val="00A25C38"/>
    <w:rsid w:val="00A275C7"/>
    <w:rsid w:val="00A30E17"/>
    <w:rsid w:val="00A31BA7"/>
    <w:rsid w:val="00A3365A"/>
    <w:rsid w:val="00A37D40"/>
    <w:rsid w:val="00A41E6E"/>
    <w:rsid w:val="00A4217F"/>
    <w:rsid w:val="00A43792"/>
    <w:rsid w:val="00A46407"/>
    <w:rsid w:val="00A47778"/>
    <w:rsid w:val="00A51154"/>
    <w:rsid w:val="00A51DF9"/>
    <w:rsid w:val="00A52A8E"/>
    <w:rsid w:val="00A53A1E"/>
    <w:rsid w:val="00A56231"/>
    <w:rsid w:val="00A5647B"/>
    <w:rsid w:val="00A56BAF"/>
    <w:rsid w:val="00A576FB"/>
    <w:rsid w:val="00A60AA0"/>
    <w:rsid w:val="00A61216"/>
    <w:rsid w:val="00A632FD"/>
    <w:rsid w:val="00A6740E"/>
    <w:rsid w:val="00A70985"/>
    <w:rsid w:val="00A714DE"/>
    <w:rsid w:val="00A75DEC"/>
    <w:rsid w:val="00A800C8"/>
    <w:rsid w:val="00A80F85"/>
    <w:rsid w:val="00A834EB"/>
    <w:rsid w:val="00A85E8B"/>
    <w:rsid w:val="00A87E33"/>
    <w:rsid w:val="00A91FA9"/>
    <w:rsid w:val="00A934DB"/>
    <w:rsid w:val="00A9404A"/>
    <w:rsid w:val="00A94186"/>
    <w:rsid w:val="00A951B0"/>
    <w:rsid w:val="00A958C6"/>
    <w:rsid w:val="00A95FEE"/>
    <w:rsid w:val="00A9684D"/>
    <w:rsid w:val="00A97030"/>
    <w:rsid w:val="00AA06E7"/>
    <w:rsid w:val="00AA1238"/>
    <w:rsid w:val="00AA3FB1"/>
    <w:rsid w:val="00AA4F12"/>
    <w:rsid w:val="00AA725D"/>
    <w:rsid w:val="00AB3AE3"/>
    <w:rsid w:val="00AB4AA8"/>
    <w:rsid w:val="00AB6EEE"/>
    <w:rsid w:val="00AB7424"/>
    <w:rsid w:val="00AC0A74"/>
    <w:rsid w:val="00AC1303"/>
    <w:rsid w:val="00AC1A36"/>
    <w:rsid w:val="00AC1CD6"/>
    <w:rsid w:val="00AC2974"/>
    <w:rsid w:val="00AC7F6B"/>
    <w:rsid w:val="00AD1A1D"/>
    <w:rsid w:val="00AD2393"/>
    <w:rsid w:val="00AD38C4"/>
    <w:rsid w:val="00AD3AEB"/>
    <w:rsid w:val="00AD650E"/>
    <w:rsid w:val="00AD73E7"/>
    <w:rsid w:val="00AE0D4B"/>
    <w:rsid w:val="00AE16D4"/>
    <w:rsid w:val="00AE19F8"/>
    <w:rsid w:val="00AE1C30"/>
    <w:rsid w:val="00AE1E72"/>
    <w:rsid w:val="00AE1E86"/>
    <w:rsid w:val="00AE410A"/>
    <w:rsid w:val="00AE41D2"/>
    <w:rsid w:val="00AE45B4"/>
    <w:rsid w:val="00AE63D0"/>
    <w:rsid w:val="00AE7959"/>
    <w:rsid w:val="00AF130B"/>
    <w:rsid w:val="00AF4A12"/>
    <w:rsid w:val="00AF56F1"/>
    <w:rsid w:val="00AF5CF3"/>
    <w:rsid w:val="00AF66C9"/>
    <w:rsid w:val="00B00856"/>
    <w:rsid w:val="00B0184E"/>
    <w:rsid w:val="00B01D4C"/>
    <w:rsid w:val="00B01ED7"/>
    <w:rsid w:val="00B069DE"/>
    <w:rsid w:val="00B07912"/>
    <w:rsid w:val="00B11EB5"/>
    <w:rsid w:val="00B13DEF"/>
    <w:rsid w:val="00B20F6B"/>
    <w:rsid w:val="00B22777"/>
    <w:rsid w:val="00B22899"/>
    <w:rsid w:val="00B22D4F"/>
    <w:rsid w:val="00B246FB"/>
    <w:rsid w:val="00B255C6"/>
    <w:rsid w:val="00B33762"/>
    <w:rsid w:val="00B34B0A"/>
    <w:rsid w:val="00B34BC8"/>
    <w:rsid w:val="00B35CA8"/>
    <w:rsid w:val="00B35D48"/>
    <w:rsid w:val="00B36935"/>
    <w:rsid w:val="00B37F8F"/>
    <w:rsid w:val="00B407E2"/>
    <w:rsid w:val="00B409F2"/>
    <w:rsid w:val="00B41378"/>
    <w:rsid w:val="00B41F1A"/>
    <w:rsid w:val="00B42943"/>
    <w:rsid w:val="00B444ED"/>
    <w:rsid w:val="00B45422"/>
    <w:rsid w:val="00B464E9"/>
    <w:rsid w:val="00B52D75"/>
    <w:rsid w:val="00B54300"/>
    <w:rsid w:val="00B56074"/>
    <w:rsid w:val="00B606E5"/>
    <w:rsid w:val="00B60EE7"/>
    <w:rsid w:val="00B612BE"/>
    <w:rsid w:val="00B63E7D"/>
    <w:rsid w:val="00B64981"/>
    <w:rsid w:val="00B664D2"/>
    <w:rsid w:val="00B67507"/>
    <w:rsid w:val="00B70C03"/>
    <w:rsid w:val="00B710B0"/>
    <w:rsid w:val="00B71369"/>
    <w:rsid w:val="00B73FF7"/>
    <w:rsid w:val="00B762F5"/>
    <w:rsid w:val="00B833A4"/>
    <w:rsid w:val="00B854D9"/>
    <w:rsid w:val="00B85C9E"/>
    <w:rsid w:val="00B86879"/>
    <w:rsid w:val="00B902AF"/>
    <w:rsid w:val="00B91E96"/>
    <w:rsid w:val="00B92C59"/>
    <w:rsid w:val="00B95E85"/>
    <w:rsid w:val="00BA094B"/>
    <w:rsid w:val="00BA0FB6"/>
    <w:rsid w:val="00BA2BA2"/>
    <w:rsid w:val="00BA313A"/>
    <w:rsid w:val="00BA36D4"/>
    <w:rsid w:val="00BA4967"/>
    <w:rsid w:val="00BA4DFF"/>
    <w:rsid w:val="00BA6F8D"/>
    <w:rsid w:val="00BB282C"/>
    <w:rsid w:val="00BB63C6"/>
    <w:rsid w:val="00BB7627"/>
    <w:rsid w:val="00BB7FEC"/>
    <w:rsid w:val="00BC17F1"/>
    <w:rsid w:val="00BC2043"/>
    <w:rsid w:val="00BC2D83"/>
    <w:rsid w:val="00BC4A7F"/>
    <w:rsid w:val="00BC6F04"/>
    <w:rsid w:val="00BC7D39"/>
    <w:rsid w:val="00BC7FA0"/>
    <w:rsid w:val="00BD3D74"/>
    <w:rsid w:val="00BD7F1F"/>
    <w:rsid w:val="00BE06A5"/>
    <w:rsid w:val="00BE5B5D"/>
    <w:rsid w:val="00BE7EEF"/>
    <w:rsid w:val="00BF0E70"/>
    <w:rsid w:val="00BF173B"/>
    <w:rsid w:val="00BF6CB3"/>
    <w:rsid w:val="00BF733D"/>
    <w:rsid w:val="00C0086A"/>
    <w:rsid w:val="00C011DD"/>
    <w:rsid w:val="00C023FF"/>
    <w:rsid w:val="00C02564"/>
    <w:rsid w:val="00C050AE"/>
    <w:rsid w:val="00C056E3"/>
    <w:rsid w:val="00C10417"/>
    <w:rsid w:val="00C112EF"/>
    <w:rsid w:val="00C1278A"/>
    <w:rsid w:val="00C12C96"/>
    <w:rsid w:val="00C12D46"/>
    <w:rsid w:val="00C15062"/>
    <w:rsid w:val="00C1734C"/>
    <w:rsid w:val="00C2031E"/>
    <w:rsid w:val="00C21DAD"/>
    <w:rsid w:val="00C23FB7"/>
    <w:rsid w:val="00C30901"/>
    <w:rsid w:val="00C375B5"/>
    <w:rsid w:val="00C37D9D"/>
    <w:rsid w:val="00C40059"/>
    <w:rsid w:val="00C422D7"/>
    <w:rsid w:val="00C453B4"/>
    <w:rsid w:val="00C47218"/>
    <w:rsid w:val="00C47385"/>
    <w:rsid w:val="00C50727"/>
    <w:rsid w:val="00C51DE3"/>
    <w:rsid w:val="00C52C3D"/>
    <w:rsid w:val="00C52F26"/>
    <w:rsid w:val="00C54638"/>
    <w:rsid w:val="00C54B4F"/>
    <w:rsid w:val="00C56456"/>
    <w:rsid w:val="00C564C4"/>
    <w:rsid w:val="00C570B7"/>
    <w:rsid w:val="00C622B9"/>
    <w:rsid w:val="00C62E30"/>
    <w:rsid w:val="00C6562D"/>
    <w:rsid w:val="00C66213"/>
    <w:rsid w:val="00C719E1"/>
    <w:rsid w:val="00C733C5"/>
    <w:rsid w:val="00C73F93"/>
    <w:rsid w:val="00C75728"/>
    <w:rsid w:val="00C76C41"/>
    <w:rsid w:val="00C916A3"/>
    <w:rsid w:val="00C95D6A"/>
    <w:rsid w:val="00C96198"/>
    <w:rsid w:val="00C96EB1"/>
    <w:rsid w:val="00C97BD7"/>
    <w:rsid w:val="00CA1643"/>
    <w:rsid w:val="00CA245C"/>
    <w:rsid w:val="00CA2A62"/>
    <w:rsid w:val="00CA5962"/>
    <w:rsid w:val="00CA79D4"/>
    <w:rsid w:val="00CA7B0A"/>
    <w:rsid w:val="00CB2E71"/>
    <w:rsid w:val="00CB3EC6"/>
    <w:rsid w:val="00CC04E5"/>
    <w:rsid w:val="00CC05E3"/>
    <w:rsid w:val="00CC1860"/>
    <w:rsid w:val="00CC27D6"/>
    <w:rsid w:val="00CC3896"/>
    <w:rsid w:val="00CC404E"/>
    <w:rsid w:val="00CC49D8"/>
    <w:rsid w:val="00CC7E83"/>
    <w:rsid w:val="00CD3FC2"/>
    <w:rsid w:val="00CD7B35"/>
    <w:rsid w:val="00CD7C9B"/>
    <w:rsid w:val="00CE013D"/>
    <w:rsid w:val="00CE44C2"/>
    <w:rsid w:val="00CE50F3"/>
    <w:rsid w:val="00CE77D5"/>
    <w:rsid w:val="00CE7F87"/>
    <w:rsid w:val="00CF0CAF"/>
    <w:rsid w:val="00CF1F9B"/>
    <w:rsid w:val="00CF269B"/>
    <w:rsid w:val="00CF4158"/>
    <w:rsid w:val="00CF5599"/>
    <w:rsid w:val="00D041FB"/>
    <w:rsid w:val="00D05A2F"/>
    <w:rsid w:val="00D07E53"/>
    <w:rsid w:val="00D10170"/>
    <w:rsid w:val="00D112F2"/>
    <w:rsid w:val="00D12002"/>
    <w:rsid w:val="00D122DB"/>
    <w:rsid w:val="00D15116"/>
    <w:rsid w:val="00D15359"/>
    <w:rsid w:val="00D16D79"/>
    <w:rsid w:val="00D1791A"/>
    <w:rsid w:val="00D20B04"/>
    <w:rsid w:val="00D22AD9"/>
    <w:rsid w:val="00D24054"/>
    <w:rsid w:val="00D250DE"/>
    <w:rsid w:val="00D25804"/>
    <w:rsid w:val="00D266B7"/>
    <w:rsid w:val="00D30D40"/>
    <w:rsid w:val="00D30ECE"/>
    <w:rsid w:val="00D31415"/>
    <w:rsid w:val="00D33099"/>
    <w:rsid w:val="00D342E2"/>
    <w:rsid w:val="00D34D5F"/>
    <w:rsid w:val="00D34EB0"/>
    <w:rsid w:val="00D37B8F"/>
    <w:rsid w:val="00D4232B"/>
    <w:rsid w:val="00D42447"/>
    <w:rsid w:val="00D4314D"/>
    <w:rsid w:val="00D434C3"/>
    <w:rsid w:val="00D448DF"/>
    <w:rsid w:val="00D468F7"/>
    <w:rsid w:val="00D502FC"/>
    <w:rsid w:val="00D53138"/>
    <w:rsid w:val="00D55066"/>
    <w:rsid w:val="00D559A1"/>
    <w:rsid w:val="00D55D57"/>
    <w:rsid w:val="00D5658A"/>
    <w:rsid w:val="00D62C52"/>
    <w:rsid w:val="00D63487"/>
    <w:rsid w:val="00D66648"/>
    <w:rsid w:val="00D66AFD"/>
    <w:rsid w:val="00D707B3"/>
    <w:rsid w:val="00D71F80"/>
    <w:rsid w:val="00D72AFB"/>
    <w:rsid w:val="00D734E1"/>
    <w:rsid w:val="00D73B07"/>
    <w:rsid w:val="00D801C9"/>
    <w:rsid w:val="00D81EF4"/>
    <w:rsid w:val="00D833C6"/>
    <w:rsid w:val="00D8528A"/>
    <w:rsid w:val="00D87CDA"/>
    <w:rsid w:val="00D91004"/>
    <w:rsid w:val="00D93683"/>
    <w:rsid w:val="00D94877"/>
    <w:rsid w:val="00D95BEE"/>
    <w:rsid w:val="00D97B9D"/>
    <w:rsid w:val="00D97DCB"/>
    <w:rsid w:val="00DA00F2"/>
    <w:rsid w:val="00DA062C"/>
    <w:rsid w:val="00DA1A8A"/>
    <w:rsid w:val="00DA5395"/>
    <w:rsid w:val="00DA5AD0"/>
    <w:rsid w:val="00DB1A81"/>
    <w:rsid w:val="00DB1F7B"/>
    <w:rsid w:val="00DB24FB"/>
    <w:rsid w:val="00DB2972"/>
    <w:rsid w:val="00DB3395"/>
    <w:rsid w:val="00DB6484"/>
    <w:rsid w:val="00DB68DA"/>
    <w:rsid w:val="00DC134F"/>
    <w:rsid w:val="00DC3A8B"/>
    <w:rsid w:val="00DC3E5B"/>
    <w:rsid w:val="00DC46A0"/>
    <w:rsid w:val="00DD252E"/>
    <w:rsid w:val="00DD5FE9"/>
    <w:rsid w:val="00DD62C4"/>
    <w:rsid w:val="00DD7808"/>
    <w:rsid w:val="00DE1A2F"/>
    <w:rsid w:val="00DE2F91"/>
    <w:rsid w:val="00DE3E04"/>
    <w:rsid w:val="00DE526A"/>
    <w:rsid w:val="00DE5E85"/>
    <w:rsid w:val="00DF35A5"/>
    <w:rsid w:val="00DF421B"/>
    <w:rsid w:val="00E00C71"/>
    <w:rsid w:val="00E028C0"/>
    <w:rsid w:val="00E02F74"/>
    <w:rsid w:val="00E03D55"/>
    <w:rsid w:val="00E03D5F"/>
    <w:rsid w:val="00E0769D"/>
    <w:rsid w:val="00E11FCD"/>
    <w:rsid w:val="00E126A8"/>
    <w:rsid w:val="00E142ED"/>
    <w:rsid w:val="00E144BA"/>
    <w:rsid w:val="00E1492F"/>
    <w:rsid w:val="00E172C3"/>
    <w:rsid w:val="00E176A5"/>
    <w:rsid w:val="00E21C08"/>
    <w:rsid w:val="00E223C7"/>
    <w:rsid w:val="00E244B5"/>
    <w:rsid w:val="00E25BAB"/>
    <w:rsid w:val="00E2799F"/>
    <w:rsid w:val="00E322BF"/>
    <w:rsid w:val="00E33AD5"/>
    <w:rsid w:val="00E3515D"/>
    <w:rsid w:val="00E354ED"/>
    <w:rsid w:val="00E415CE"/>
    <w:rsid w:val="00E433DF"/>
    <w:rsid w:val="00E4350D"/>
    <w:rsid w:val="00E443E5"/>
    <w:rsid w:val="00E458BE"/>
    <w:rsid w:val="00E45A81"/>
    <w:rsid w:val="00E5237B"/>
    <w:rsid w:val="00E54B6A"/>
    <w:rsid w:val="00E55C98"/>
    <w:rsid w:val="00E57BA9"/>
    <w:rsid w:val="00E6053B"/>
    <w:rsid w:val="00E62FD6"/>
    <w:rsid w:val="00E6374D"/>
    <w:rsid w:val="00E64A8F"/>
    <w:rsid w:val="00E71312"/>
    <w:rsid w:val="00E72DE5"/>
    <w:rsid w:val="00E769F3"/>
    <w:rsid w:val="00E80486"/>
    <w:rsid w:val="00E826C1"/>
    <w:rsid w:val="00E86D93"/>
    <w:rsid w:val="00E90883"/>
    <w:rsid w:val="00E916F3"/>
    <w:rsid w:val="00E92943"/>
    <w:rsid w:val="00E93DE9"/>
    <w:rsid w:val="00E94FF7"/>
    <w:rsid w:val="00E95961"/>
    <w:rsid w:val="00E95FF0"/>
    <w:rsid w:val="00E96101"/>
    <w:rsid w:val="00EA0C21"/>
    <w:rsid w:val="00EA188B"/>
    <w:rsid w:val="00EA38C0"/>
    <w:rsid w:val="00EA3B13"/>
    <w:rsid w:val="00EA3DF7"/>
    <w:rsid w:val="00EA5EEA"/>
    <w:rsid w:val="00EA749B"/>
    <w:rsid w:val="00EB017C"/>
    <w:rsid w:val="00EB0DDD"/>
    <w:rsid w:val="00EB24CE"/>
    <w:rsid w:val="00EB29B9"/>
    <w:rsid w:val="00EB2B29"/>
    <w:rsid w:val="00EB2EEC"/>
    <w:rsid w:val="00EB5A5B"/>
    <w:rsid w:val="00EC1F25"/>
    <w:rsid w:val="00EC55A4"/>
    <w:rsid w:val="00EC55D9"/>
    <w:rsid w:val="00ED096F"/>
    <w:rsid w:val="00ED0BC0"/>
    <w:rsid w:val="00ED2DE3"/>
    <w:rsid w:val="00ED61F3"/>
    <w:rsid w:val="00ED6E50"/>
    <w:rsid w:val="00EE65FC"/>
    <w:rsid w:val="00EE77D3"/>
    <w:rsid w:val="00EF185C"/>
    <w:rsid w:val="00EF73E0"/>
    <w:rsid w:val="00F009FC"/>
    <w:rsid w:val="00F00F2E"/>
    <w:rsid w:val="00F02FEA"/>
    <w:rsid w:val="00F03A80"/>
    <w:rsid w:val="00F03F22"/>
    <w:rsid w:val="00F06157"/>
    <w:rsid w:val="00F073CD"/>
    <w:rsid w:val="00F07C95"/>
    <w:rsid w:val="00F112F1"/>
    <w:rsid w:val="00F13DAA"/>
    <w:rsid w:val="00F17166"/>
    <w:rsid w:val="00F2035B"/>
    <w:rsid w:val="00F228E1"/>
    <w:rsid w:val="00F24A3E"/>
    <w:rsid w:val="00F30B6D"/>
    <w:rsid w:val="00F312C7"/>
    <w:rsid w:val="00F320C6"/>
    <w:rsid w:val="00F32D86"/>
    <w:rsid w:val="00F341F4"/>
    <w:rsid w:val="00F40272"/>
    <w:rsid w:val="00F42A37"/>
    <w:rsid w:val="00F42E87"/>
    <w:rsid w:val="00F44D44"/>
    <w:rsid w:val="00F61C38"/>
    <w:rsid w:val="00F629F5"/>
    <w:rsid w:val="00F62B36"/>
    <w:rsid w:val="00F62B83"/>
    <w:rsid w:val="00F63069"/>
    <w:rsid w:val="00F67A16"/>
    <w:rsid w:val="00F733E6"/>
    <w:rsid w:val="00F75664"/>
    <w:rsid w:val="00F75B41"/>
    <w:rsid w:val="00F76E92"/>
    <w:rsid w:val="00F77838"/>
    <w:rsid w:val="00F83556"/>
    <w:rsid w:val="00F854D7"/>
    <w:rsid w:val="00F85765"/>
    <w:rsid w:val="00F91708"/>
    <w:rsid w:val="00F91869"/>
    <w:rsid w:val="00F91D84"/>
    <w:rsid w:val="00F92C5B"/>
    <w:rsid w:val="00FA1289"/>
    <w:rsid w:val="00FA4CF5"/>
    <w:rsid w:val="00FA5D0A"/>
    <w:rsid w:val="00FA6400"/>
    <w:rsid w:val="00FB0E6E"/>
    <w:rsid w:val="00FB37E5"/>
    <w:rsid w:val="00FB706B"/>
    <w:rsid w:val="00FB76AF"/>
    <w:rsid w:val="00FC061E"/>
    <w:rsid w:val="00FC173A"/>
    <w:rsid w:val="00FC400E"/>
    <w:rsid w:val="00FC45A0"/>
    <w:rsid w:val="00FC6490"/>
    <w:rsid w:val="00FC672D"/>
    <w:rsid w:val="00FC6977"/>
    <w:rsid w:val="00FD41CC"/>
    <w:rsid w:val="00FD5814"/>
    <w:rsid w:val="00FD5F8B"/>
    <w:rsid w:val="00FD7C95"/>
    <w:rsid w:val="00FE2BF5"/>
    <w:rsid w:val="00FE459A"/>
    <w:rsid w:val="00FE7D8B"/>
    <w:rsid w:val="00FF0540"/>
    <w:rsid w:val="00FF08A5"/>
    <w:rsid w:val="00FF1A4D"/>
    <w:rsid w:val="00FF4186"/>
    <w:rsid w:val="00FF428C"/>
    <w:rsid w:val="00FF7EC4"/>
    <w:rsid w:val="6A597635"/>
    <w:rsid w:val="6AC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1"/>
    <w:next w:val="1"/>
    <w:link w:val="2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iPriority w:val="99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link w:val="26"/>
    <w:uiPriority w:val="99"/>
    <w:pPr>
      <w:spacing w:after="120"/>
    </w:pPr>
    <w:rPr>
      <w:sz w:val="16"/>
      <w:szCs w:val="16"/>
    </w:rPr>
  </w:style>
  <w:style w:type="paragraph" w:styleId="5">
    <w:name w:val="Body Text"/>
    <w:basedOn w:val="1"/>
    <w:link w:val="27"/>
    <w:qFormat/>
    <w:uiPriority w:val="99"/>
    <w:pPr>
      <w:jc w:val="center"/>
    </w:pPr>
    <w:rPr>
      <w:b/>
      <w:bCs/>
      <w:sz w:val="36"/>
      <w:szCs w:val="36"/>
    </w:rPr>
  </w:style>
  <w:style w:type="paragraph" w:styleId="6">
    <w:name w:val="Body Text Indent"/>
    <w:basedOn w:val="1"/>
    <w:link w:val="28"/>
    <w:qFormat/>
    <w:uiPriority w:val="99"/>
    <w:pPr>
      <w:spacing w:after="120"/>
      <w:ind w:left="420" w:leftChars="200"/>
    </w:pPr>
  </w:style>
  <w:style w:type="paragraph" w:styleId="7">
    <w:name w:val="Block Text"/>
    <w:basedOn w:val="1"/>
    <w:qFormat/>
    <w:uiPriority w:val="99"/>
    <w:pPr>
      <w:ind w:left="113" w:right="113"/>
      <w:jc w:val="center"/>
    </w:pPr>
    <w:rPr>
      <w:rFonts w:ascii="宋体" w:hAnsi="宋体" w:cs="宋体"/>
    </w:rPr>
  </w:style>
  <w:style w:type="paragraph" w:styleId="8">
    <w:name w:val="Plain Text"/>
    <w:basedOn w:val="1"/>
    <w:link w:val="29"/>
    <w:qFormat/>
    <w:uiPriority w:val="99"/>
    <w:rPr>
      <w:rFonts w:ascii="宋体" w:hAnsi="Courier New" w:cs="宋体"/>
    </w:rPr>
  </w:style>
  <w:style w:type="paragraph" w:styleId="9">
    <w:name w:val="Date"/>
    <w:basedOn w:val="1"/>
    <w:next w:val="1"/>
    <w:link w:val="30"/>
    <w:qFormat/>
    <w:uiPriority w:val="99"/>
    <w:pPr>
      <w:ind w:left="100" w:leftChars="2500"/>
    </w:pPr>
  </w:style>
  <w:style w:type="paragraph" w:styleId="10">
    <w:name w:val="Body Text Indent 2"/>
    <w:basedOn w:val="1"/>
    <w:link w:val="31"/>
    <w:qFormat/>
    <w:uiPriority w:val="99"/>
    <w:pPr>
      <w:spacing w:after="120" w:line="480" w:lineRule="auto"/>
      <w:ind w:left="420" w:leftChars="200"/>
    </w:pPr>
  </w:style>
  <w:style w:type="paragraph" w:styleId="11">
    <w:name w:val="Balloon Text"/>
    <w:basedOn w:val="1"/>
    <w:link w:val="32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35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5">
    <w:name w:val="Body Text 2"/>
    <w:basedOn w:val="1"/>
    <w:link w:val="36"/>
    <w:qFormat/>
    <w:uiPriority w:val="99"/>
    <w:pPr>
      <w:spacing w:after="120" w:line="480" w:lineRule="auto"/>
    </w:pPr>
  </w:style>
  <w:style w:type="paragraph" w:styleId="1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8">
    <w:name w:val="Strong"/>
    <w:basedOn w:val="17"/>
    <w:qFormat/>
    <w:uiPriority w:val="99"/>
    <w:rPr>
      <w:b/>
      <w:bCs/>
    </w:rPr>
  </w:style>
  <w:style w:type="character" w:styleId="19">
    <w:name w:val="page number"/>
    <w:basedOn w:val="17"/>
    <w:qFormat/>
    <w:uiPriority w:val="99"/>
  </w:style>
  <w:style w:type="character" w:styleId="20">
    <w:name w:val="FollowedHyperlink"/>
    <w:basedOn w:val="17"/>
    <w:qFormat/>
    <w:uiPriority w:val="99"/>
    <w:rPr>
      <w:color w:val="800080"/>
      <w:u w:val="single"/>
    </w:rPr>
  </w:style>
  <w:style w:type="character" w:styleId="21">
    <w:name w:val="Hyperlink"/>
    <w:basedOn w:val="17"/>
    <w:qFormat/>
    <w:uiPriority w:val="99"/>
    <w:rPr>
      <w:color w:val="0000FF"/>
      <w:u w:val="single"/>
    </w:rPr>
  </w:style>
  <w:style w:type="table" w:styleId="23">
    <w:name w:val="Table Grid"/>
    <w:basedOn w:val="2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Heading 1 Char"/>
    <w:basedOn w:val="17"/>
    <w:link w:val="2"/>
    <w:uiPriority w:val="9"/>
    <w:rPr>
      <w:b/>
      <w:bCs/>
      <w:kern w:val="44"/>
      <w:sz w:val="44"/>
      <w:szCs w:val="44"/>
    </w:rPr>
  </w:style>
  <w:style w:type="character" w:customStyle="1" w:styleId="25">
    <w:name w:val="Heading 3 Char"/>
    <w:basedOn w:val="17"/>
    <w:link w:val="3"/>
    <w:semiHidden/>
    <w:locked/>
    <w:uiPriority w:val="99"/>
    <w:rPr>
      <w:b/>
      <w:bCs/>
      <w:kern w:val="2"/>
      <w:sz w:val="32"/>
      <w:szCs w:val="32"/>
    </w:rPr>
  </w:style>
  <w:style w:type="character" w:customStyle="1" w:styleId="26">
    <w:name w:val="Body Text 3 Char"/>
    <w:basedOn w:val="17"/>
    <w:link w:val="4"/>
    <w:qFormat/>
    <w:locked/>
    <w:uiPriority w:val="99"/>
    <w:rPr>
      <w:kern w:val="2"/>
      <w:sz w:val="16"/>
      <w:szCs w:val="16"/>
    </w:rPr>
  </w:style>
  <w:style w:type="character" w:customStyle="1" w:styleId="27">
    <w:name w:val="Body Text Char"/>
    <w:basedOn w:val="17"/>
    <w:link w:val="5"/>
    <w:qFormat/>
    <w:locked/>
    <w:uiPriority w:val="99"/>
    <w:rPr>
      <w:b/>
      <w:bCs/>
      <w:kern w:val="2"/>
      <w:sz w:val="24"/>
      <w:szCs w:val="24"/>
    </w:rPr>
  </w:style>
  <w:style w:type="character" w:customStyle="1" w:styleId="28">
    <w:name w:val="Body Text Indent Char"/>
    <w:basedOn w:val="17"/>
    <w:link w:val="6"/>
    <w:semiHidden/>
    <w:qFormat/>
    <w:uiPriority w:val="99"/>
    <w:rPr>
      <w:szCs w:val="21"/>
    </w:rPr>
  </w:style>
  <w:style w:type="character" w:customStyle="1" w:styleId="29">
    <w:name w:val="Plain Text Char"/>
    <w:basedOn w:val="17"/>
    <w:link w:val="8"/>
    <w:qFormat/>
    <w:locked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30">
    <w:name w:val="Date Char"/>
    <w:basedOn w:val="17"/>
    <w:link w:val="9"/>
    <w:semiHidden/>
    <w:qFormat/>
    <w:uiPriority w:val="99"/>
    <w:rPr>
      <w:szCs w:val="21"/>
    </w:rPr>
  </w:style>
  <w:style w:type="character" w:customStyle="1" w:styleId="31">
    <w:name w:val="Body Text Indent 2 Char"/>
    <w:basedOn w:val="17"/>
    <w:link w:val="10"/>
    <w:semiHidden/>
    <w:qFormat/>
    <w:uiPriority w:val="99"/>
    <w:rPr>
      <w:szCs w:val="21"/>
    </w:rPr>
  </w:style>
  <w:style w:type="character" w:customStyle="1" w:styleId="32">
    <w:name w:val="Balloon Text Char"/>
    <w:basedOn w:val="17"/>
    <w:link w:val="11"/>
    <w:qFormat/>
    <w:locked/>
    <w:uiPriority w:val="99"/>
    <w:rPr>
      <w:kern w:val="2"/>
      <w:sz w:val="18"/>
      <w:szCs w:val="18"/>
    </w:rPr>
  </w:style>
  <w:style w:type="character" w:customStyle="1" w:styleId="33">
    <w:name w:val="Footer Char"/>
    <w:basedOn w:val="17"/>
    <w:link w:val="12"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34">
    <w:name w:val="Header Char"/>
    <w:basedOn w:val="17"/>
    <w:link w:val="13"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35">
    <w:name w:val="Body Text Indent 3 Char"/>
    <w:basedOn w:val="17"/>
    <w:link w:val="14"/>
    <w:semiHidden/>
    <w:qFormat/>
    <w:uiPriority w:val="99"/>
    <w:rPr>
      <w:sz w:val="16"/>
      <w:szCs w:val="16"/>
    </w:rPr>
  </w:style>
  <w:style w:type="character" w:customStyle="1" w:styleId="36">
    <w:name w:val="Body Text 2 Char"/>
    <w:basedOn w:val="17"/>
    <w:link w:val="15"/>
    <w:semiHidden/>
    <w:qFormat/>
    <w:uiPriority w:val="99"/>
    <w:rPr>
      <w:szCs w:val="21"/>
    </w:rPr>
  </w:style>
  <w:style w:type="paragraph" w:customStyle="1" w:styleId="37">
    <w:name w:val="Char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24"/>
      <w:lang w:eastAsia="en-US"/>
    </w:rPr>
  </w:style>
  <w:style w:type="character" w:customStyle="1" w:styleId="38">
    <w:name w:val="m1"/>
    <w:basedOn w:val="17"/>
    <w:qFormat/>
    <w:uiPriority w:val="99"/>
    <w:rPr>
      <w:b/>
      <w:bCs/>
      <w:sz w:val="21"/>
      <w:szCs w:val="21"/>
    </w:rPr>
  </w:style>
  <w:style w:type="character" w:customStyle="1" w:styleId="39">
    <w:name w:val="content1"/>
    <w:basedOn w:val="17"/>
    <w:qFormat/>
    <w:uiPriority w:val="99"/>
    <w:rPr>
      <w:spacing w:val="375"/>
      <w:sz w:val="21"/>
      <w:szCs w:val="21"/>
    </w:rPr>
  </w:style>
  <w:style w:type="paragraph" w:customStyle="1" w:styleId="40">
    <w:name w:val="p0"/>
    <w:basedOn w:val="1"/>
    <w:qFormat/>
    <w:uiPriority w:val="99"/>
    <w:pPr>
      <w:widowControl/>
    </w:pPr>
    <w:rPr>
      <w:kern w:val="0"/>
    </w:rPr>
  </w:style>
  <w:style w:type="character" w:customStyle="1" w:styleId="41">
    <w:name w:val="font11"/>
    <w:basedOn w:val="17"/>
    <w:qFormat/>
    <w:uiPriority w:val="99"/>
    <w:rPr>
      <w:rFonts w:ascii="仿宋_GB2312" w:eastAsia="仿宋_GB2312" w:cs="仿宋_GB2312"/>
      <w:color w:val="000000"/>
      <w:sz w:val="16"/>
      <w:szCs w:val="16"/>
      <w:u w:val="none"/>
    </w:rPr>
  </w:style>
  <w:style w:type="character" w:customStyle="1" w:styleId="42">
    <w:name w:val="font21"/>
    <w:basedOn w:val="17"/>
    <w:qFormat/>
    <w:uiPriority w:val="99"/>
    <w:rPr>
      <w:rFonts w:ascii="Times New Roman" w:hAnsi="Times New Roman" w:cs="Times New Roman"/>
      <w:color w:val="000000"/>
      <w:sz w:val="16"/>
      <w:szCs w:val="16"/>
      <w:u w:val="none"/>
    </w:rPr>
  </w:style>
  <w:style w:type="character" w:customStyle="1" w:styleId="43">
    <w:name w:val="font31"/>
    <w:basedOn w:val="17"/>
    <w:qFormat/>
    <w:uiPriority w:val="99"/>
    <w:rPr>
      <w:rFonts w:ascii="Times New Roman" w:hAnsi="Times New Roman" w:cs="Times New Roman"/>
      <w:color w:val="000000"/>
      <w:sz w:val="16"/>
      <w:szCs w:val="16"/>
      <w:u w:val="none"/>
    </w:rPr>
  </w:style>
  <w:style w:type="character" w:customStyle="1" w:styleId="44">
    <w:name w:val="font51"/>
    <w:basedOn w:val="17"/>
    <w:qFormat/>
    <w:uiPriority w:val="99"/>
    <w:rPr>
      <w:rFonts w:ascii="Times New Roman" w:hAnsi="Times New Roman" w:cs="Times New Roman"/>
      <w:color w:val="000000"/>
      <w:sz w:val="16"/>
      <w:szCs w:val="16"/>
      <w:u w:val="none"/>
    </w:rPr>
  </w:style>
  <w:style w:type="character" w:customStyle="1" w:styleId="45">
    <w:name w:val="font41"/>
    <w:basedOn w:val="17"/>
    <w:qFormat/>
    <w:uiPriority w:val="99"/>
    <w:rPr>
      <w:rFonts w:ascii="Times New Roman" w:hAnsi="Times New Roman" w:cs="Times New Roman"/>
      <w:color w:val="000000"/>
      <w:sz w:val="16"/>
      <w:szCs w:val="16"/>
      <w:u w:val="none"/>
    </w:rPr>
  </w:style>
  <w:style w:type="character" w:customStyle="1" w:styleId="46">
    <w:name w:val="font61"/>
    <w:basedOn w:val="17"/>
    <w:qFormat/>
    <w:uiPriority w:val="99"/>
    <w:rPr>
      <w:rFonts w:ascii="Times New Roman" w:hAnsi="Times New Roman" w:cs="Times New Roman"/>
      <w:color w:val="000000"/>
      <w:sz w:val="12"/>
      <w:szCs w:val="12"/>
      <w:u w:val="none"/>
    </w:rPr>
  </w:style>
  <w:style w:type="paragraph" w:customStyle="1" w:styleId="47">
    <w:name w:val="总标题"/>
    <w:basedOn w:val="1"/>
    <w:link w:val="48"/>
    <w:qFormat/>
    <w:uiPriority w:val="99"/>
    <w:pPr>
      <w:spacing w:line="360" w:lineRule="auto"/>
      <w:jc w:val="center"/>
    </w:pPr>
    <w:rPr>
      <w:rFonts w:ascii="宋体" w:hAnsi="宋体" w:cs="宋体"/>
      <w:b/>
      <w:bCs/>
      <w:kern w:val="0"/>
      <w:sz w:val="44"/>
      <w:szCs w:val="44"/>
      <w:lang w:val="en-GB"/>
    </w:rPr>
  </w:style>
  <w:style w:type="character" w:customStyle="1" w:styleId="48">
    <w:name w:val="总标题 Char"/>
    <w:basedOn w:val="17"/>
    <w:link w:val="47"/>
    <w:qFormat/>
    <w:locked/>
    <w:uiPriority w:val="99"/>
    <w:rPr>
      <w:rFonts w:ascii="宋体" w:hAnsi="宋体" w:eastAsia="宋体" w:cs="宋体"/>
      <w:b/>
      <w:bCs/>
      <w:sz w:val="44"/>
      <w:szCs w:val="44"/>
      <w:lang w:val="en-GB" w:eastAsia="zh-CN"/>
    </w:rPr>
  </w:style>
  <w:style w:type="character" w:customStyle="1" w:styleId="49">
    <w:name w:val="detailcontent"/>
    <w:basedOn w:val="17"/>
    <w:qFormat/>
    <w:uiPriority w:val="99"/>
  </w:style>
  <w:style w:type="paragraph" w:customStyle="1" w:styleId="50">
    <w:name w:val="Char Char Char Char"/>
    <w:basedOn w:val="1"/>
    <w:qFormat/>
    <w:uiPriority w:val="99"/>
    <w:rPr>
      <w:rFonts w:ascii="Tahoma" w:hAnsi="Tahoma" w:cs="Tahoma"/>
      <w:sz w:val="24"/>
      <w:szCs w:val="24"/>
    </w:rPr>
  </w:style>
  <w:style w:type="character" w:customStyle="1" w:styleId="51">
    <w:name w:val="15"/>
    <w:qFormat/>
    <w:uiPriority w:val="99"/>
    <w:rPr>
      <w:rFonts w:ascii="Times New Roman" w:hAnsi="Times New Roman" w:cs="Times New Roman"/>
      <w:sz w:val="20"/>
      <w:szCs w:val="20"/>
    </w:rPr>
  </w:style>
  <w:style w:type="paragraph" w:customStyle="1" w:styleId="52">
    <w:name w:val="_Style 5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53">
    <w:name w:val="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MZ</Company>
  <Pages>44</Pages>
  <Words>1442</Words>
  <Characters>8220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2018-07-13T09:49:00Z</dcterms:created>
  <dc:creator>HW</dc:creator>
  <cp:lastModifiedBy>Administrator</cp:lastModifiedBy>
  <cp:lastPrinted>2018-07-10T00:20:00Z</cp:lastPrinted>
  <dcterms:modified xsi:type="dcterms:W3CDTF">2018-07-14T09:41:08Z</dcterms:modified>
  <dc:title>浙江省民政厅文件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