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浙江省</w:t>
      </w:r>
      <w:r>
        <w:rPr>
          <w:rFonts w:eastAsia="方正小标宋简体"/>
          <w:color w:val="000000"/>
          <w:sz w:val="52"/>
          <w:szCs w:val="52"/>
        </w:rPr>
        <w:t>“</w:t>
      </w:r>
      <w:r>
        <w:rPr>
          <w:rFonts w:hint="eastAsia" w:eastAsia="方正小标宋简体" w:cs="方正小标宋简体"/>
          <w:color w:val="000000"/>
          <w:sz w:val="52"/>
          <w:szCs w:val="52"/>
        </w:rPr>
        <w:t>万人计划</w:t>
      </w:r>
      <w:r>
        <w:rPr>
          <w:rFonts w:eastAsia="方正小标宋简体"/>
          <w:color w:val="000000"/>
          <w:sz w:val="52"/>
          <w:szCs w:val="52"/>
        </w:rPr>
        <w:t>”</w:t>
      </w:r>
      <w:r>
        <w:rPr>
          <w:rFonts w:hint="eastAsia" w:eastAsia="方正小标宋简体" w:cs="方正小标宋简体"/>
          <w:color w:val="000000"/>
          <w:sz w:val="52"/>
          <w:szCs w:val="52"/>
        </w:rPr>
        <w:t>青年拔尖人才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哲学社会科学、文化艺术、经济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金融类申报书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工作单位（盖章）</w:t>
      </w: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申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人</w:t>
      </w: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部门（地区）</w:t>
      </w: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470" w:leftChars="7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学科组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填表日期年月日</w:t>
      </w: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填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hint="eastAsia" w:eastAsia="方正小标宋简体" w:cs="方正小标宋简体"/>
          <w:color w:val="000000"/>
          <w:sz w:val="44"/>
          <w:szCs w:val="44"/>
        </w:rPr>
        <w:t>写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hint="eastAsia" w:eastAsia="方正小标宋简体" w:cs="方正小标宋简体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hint="eastAsia" w:eastAsia="方正小标宋简体" w:cs="方正小标宋简体"/>
          <w:color w:val="000000"/>
          <w:sz w:val="44"/>
          <w:szCs w:val="44"/>
        </w:rPr>
        <w:t>明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</w:t>
      </w:r>
      <w:r>
        <w:rPr>
          <w:rFonts w:hint="eastAsia" w:eastAsia="仿宋_GB2312" w:cs="仿宋_GB2312"/>
          <w:color w:val="000000"/>
          <w:spacing w:val="2"/>
          <w:sz w:val="32"/>
          <w:szCs w:val="32"/>
        </w:rPr>
        <w:t>请申报单位或个人根据所在</w:t>
      </w:r>
      <w:r>
        <w:rPr>
          <w:rFonts w:hint="eastAsia" w:eastAsia="仿宋_GB2312" w:cs="仿宋_GB2312"/>
          <w:color w:val="000000"/>
          <w:spacing w:val="2"/>
          <w:kern w:val="0"/>
          <w:sz w:val="32"/>
          <w:szCs w:val="32"/>
        </w:rPr>
        <w:t>行业主管部门或所属区县</w:t>
      </w:r>
      <w:r>
        <w:rPr>
          <w:rFonts w:hint="eastAsia" w:eastAsia="仿宋_GB2312" w:cs="仿宋_GB2312"/>
          <w:color w:val="000000"/>
          <w:spacing w:val="2"/>
          <w:sz w:val="32"/>
          <w:szCs w:val="32"/>
        </w:rPr>
        <w:t>填</w:t>
      </w:r>
      <w:r>
        <w:rPr>
          <w:rFonts w:hint="eastAsia" w:eastAsia="仿宋_GB2312" w:cs="仿宋_GB2312"/>
          <w:color w:val="000000"/>
          <w:sz w:val="32"/>
          <w:szCs w:val="32"/>
        </w:rPr>
        <w:t>报，具体评审过程中可能根据需要进行调整。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学科组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分为：</w:t>
      </w:r>
      <w:r>
        <w:rPr>
          <w:rFonts w:hint="eastAsia" w:eastAsia="仿宋_GB2312" w:cs="仿宋_GB2312"/>
          <w:color w:val="000000"/>
          <w:spacing w:val="-6"/>
          <w:sz w:val="32"/>
          <w:szCs w:val="32"/>
        </w:rPr>
        <w:t>哲学社会科学组、文化艺术组、经济金融组，请申报人选择填写，具体评审过程中可能根据需要进行调整。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四、有关身份、学历、职称、获奖情况、专利情况、代表论著等须提供证明材料复印件。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3"/>
        <w:gridCol w:w="55"/>
        <w:gridCol w:w="1052"/>
        <w:gridCol w:w="55"/>
        <w:gridCol w:w="1010"/>
        <w:gridCol w:w="152"/>
        <w:gridCol w:w="918"/>
        <w:gridCol w:w="33"/>
        <w:gridCol w:w="1113"/>
        <w:gridCol w:w="1564"/>
        <w:gridCol w:w="306"/>
        <w:gridCol w:w="12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1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寸照片）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国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专技职务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45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人才工程项目情况</w:t>
            </w:r>
          </w:p>
        </w:tc>
        <w:tc>
          <w:tcPr>
            <w:tcW w:w="5344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教育经历（从大学起，按时间正序填写）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终止时间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院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终止时间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近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年主要学术成绩、创新成果及其社会经济意义（本栏限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347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1"/>
        <w:gridCol w:w="1875"/>
        <w:gridCol w:w="2656"/>
        <w:gridCol w:w="171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近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年，申请者作为负责人承担省级以上社科、人文、金融研究项目及完成情况（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项目来源类别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课题名称（项目编号）</w:t>
            </w:r>
          </w:p>
        </w:tc>
        <w:tc>
          <w:tcPr>
            <w:tcW w:w="171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648" w:hRule="atLeast"/>
          <w:jc w:val="center"/>
        </w:trPr>
        <w:tc>
          <w:tcPr>
            <w:tcW w:w="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"/>
        <w:gridCol w:w="1678"/>
        <w:gridCol w:w="1256"/>
        <w:gridCol w:w="1256"/>
        <w:gridCol w:w="3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申请者本人近</w:t>
            </w: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年来作为第一作者发表的主要研究成果（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发表刊物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376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648" w:hRule="atLeast"/>
          <w:jc w:val="center"/>
        </w:trPr>
        <w:tc>
          <w:tcPr>
            <w:tcW w:w="832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其他情况（包括获得的省部级以上重要奖项、重要社会兼职、在国际国内学术会议、论坛作重要报告等情况，本栏限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151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21"/>
        <w:gridCol w:w="53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获资助后拟开展的课题</w:t>
            </w:r>
          </w:p>
        </w:tc>
        <w:tc>
          <w:tcPr>
            <w:tcW w:w="53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42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最终成果形式</w:t>
            </w:r>
          </w:p>
        </w:tc>
        <w:tc>
          <w:tcPr>
            <w:tcW w:w="536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一、本课题目前国内外研究的现状和趋势、研究目标、拟突破的重点和难点等（本栏限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15" w:hRule="atLeast"/>
          <w:jc w:val="center"/>
        </w:trPr>
        <w:tc>
          <w:tcPr>
            <w:tcW w:w="8789" w:type="dxa"/>
            <w:gridSpan w:val="2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注：最终成果形式包括著作、论文、咨询报告、电子出版物和其他。</w:t>
      </w:r>
    </w:p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8"/>
        <w:gridCol w:w="2794"/>
        <w:gridCol w:w="2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二、本课题的研究思路和研究方法、中期成果、最终成果、研究成果的预计去向等（本栏限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获得资助后经费使用计划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第一年预算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第二年预算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9"/>
        <w:gridCol w:w="6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用人单位具体培养目标计划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具体培养目标</w:t>
            </w:r>
          </w:p>
        </w:tc>
        <w:tc>
          <w:tcPr>
            <w:tcW w:w="6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71" w:hRule="atLeast"/>
          <w:jc w:val="center"/>
        </w:trPr>
        <w:tc>
          <w:tcPr>
            <w:tcW w:w="191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培养计划举措</w:t>
            </w:r>
          </w:p>
        </w:tc>
        <w:tc>
          <w:tcPr>
            <w:tcW w:w="6870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6.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31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31" w:hRule="atLeast"/>
          <w:jc w:val="center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单位负责人签字：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76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ind w:right="159"/>
        <w:jc w:val="both"/>
      </w:pPr>
      <w:r>
        <w:pict>
          <v:rect id="矩形 298" o:spid="_x0000_s1028" o:spt="1" style="position:absolute;left:0pt;margin-left:8.85pt;margin-top:9.2pt;height:21.6pt;width:67.8pt;z-index:-251657216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sectPr>
      <w:footerReference r:id="rId3" w:type="default"/>
      <w:pgSz w:w="11906" w:h="16838"/>
      <w:pgMar w:top="1985" w:right="1531" w:bottom="1701" w:left="153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 w:right="210" w:rightChars="100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2</w:t>
    </w:r>
    <w:r>
      <w:rPr>
        <w:rStyle w:val="19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12"/>
      <w:ind w:right="360" w:firstLine="360"/>
    </w:pPr>
    <w:r>
      <w:pict>
        <v:rect id="_x0000_s2049" o:spid="_x0000_s2049" o:spt="1" style="position:absolute;left:0pt;margin-left:0pt;margin-top:-16.55pt;height:19.85pt;width:442.2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21"/>
  <w:drawingGridVerticalSpacing w:val="2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3F7"/>
    <w:rsid w:val="000001E3"/>
    <w:rsid w:val="00007D44"/>
    <w:rsid w:val="00012EF3"/>
    <w:rsid w:val="00013EA9"/>
    <w:rsid w:val="00023A48"/>
    <w:rsid w:val="00025062"/>
    <w:rsid w:val="00025BAA"/>
    <w:rsid w:val="000268E9"/>
    <w:rsid w:val="00026FFD"/>
    <w:rsid w:val="000271D5"/>
    <w:rsid w:val="00027557"/>
    <w:rsid w:val="0003119E"/>
    <w:rsid w:val="00031343"/>
    <w:rsid w:val="000369BA"/>
    <w:rsid w:val="00042741"/>
    <w:rsid w:val="0004547C"/>
    <w:rsid w:val="00045B33"/>
    <w:rsid w:val="0005082C"/>
    <w:rsid w:val="0005327C"/>
    <w:rsid w:val="00053A2A"/>
    <w:rsid w:val="00053DB3"/>
    <w:rsid w:val="000615EA"/>
    <w:rsid w:val="00062ED3"/>
    <w:rsid w:val="00065333"/>
    <w:rsid w:val="0006632C"/>
    <w:rsid w:val="00066829"/>
    <w:rsid w:val="00067A6F"/>
    <w:rsid w:val="00077C07"/>
    <w:rsid w:val="00080F75"/>
    <w:rsid w:val="00081A78"/>
    <w:rsid w:val="0008457F"/>
    <w:rsid w:val="0008691C"/>
    <w:rsid w:val="00086E78"/>
    <w:rsid w:val="00087013"/>
    <w:rsid w:val="000914C3"/>
    <w:rsid w:val="000940BD"/>
    <w:rsid w:val="00095172"/>
    <w:rsid w:val="000A03C1"/>
    <w:rsid w:val="000A2AC2"/>
    <w:rsid w:val="000A4834"/>
    <w:rsid w:val="000A4D7A"/>
    <w:rsid w:val="000A5E96"/>
    <w:rsid w:val="000B05AC"/>
    <w:rsid w:val="000B27AD"/>
    <w:rsid w:val="000B2FE0"/>
    <w:rsid w:val="000B3B87"/>
    <w:rsid w:val="000B46A9"/>
    <w:rsid w:val="000B46FB"/>
    <w:rsid w:val="000B5901"/>
    <w:rsid w:val="000B6542"/>
    <w:rsid w:val="000C1C51"/>
    <w:rsid w:val="000C2377"/>
    <w:rsid w:val="000C3CAE"/>
    <w:rsid w:val="000C465F"/>
    <w:rsid w:val="000C4BEE"/>
    <w:rsid w:val="000C4DB5"/>
    <w:rsid w:val="000C5E9F"/>
    <w:rsid w:val="000C6568"/>
    <w:rsid w:val="000C692B"/>
    <w:rsid w:val="000D2F97"/>
    <w:rsid w:val="000D312E"/>
    <w:rsid w:val="000D337D"/>
    <w:rsid w:val="000D4752"/>
    <w:rsid w:val="000D685E"/>
    <w:rsid w:val="000D6CE3"/>
    <w:rsid w:val="000E4A17"/>
    <w:rsid w:val="000E4CCF"/>
    <w:rsid w:val="000E511A"/>
    <w:rsid w:val="000E7DD8"/>
    <w:rsid w:val="000F2157"/>
    <w:rsid w:val="000F2DAB"/>
    <w:rsid w:val="000F4D1A"/>
    <w:rsid w:val="000F5972"/>
    <w:rsid w:val="000F6CB3"/>
    <w:rsid w:val="000F75D4"/>
    <w:rsid w:val="000F7721"/>
    <w:rsid w:val="00101941"/>
    <w:rsid w:val="00101EF5"/>
    <w:rsid w:val="00103C19"/>
    <w:rsid w:val="00104B22"/>
    <w:rsid w:val="00106ADA"/>
    <w:rsid w:val="00107268"/>
    <w:rsid w:val="001121F4"/>
    <w:rsid w:val="001122AD"/>
    <w:rsid w:val="00112AB4"/>
    <w:rsid w:val="00113441"/>
    <w:rsid w:val="00113547"/>
    <w:rsid w:val="00116542"/>
    <w:rsid w:val="00116FC9"/>
    <w:rsid w:val="001176AD"/>
    <w:rsid w:val="0011777F"/>
    <w:rsid w:val="001211A7"/>
    <w:rsid w:val="00121FFA"/>
    <w:rsid w:val="00122691"/>
    <w:rsid w:val="00124EB6"/>
    <w:rsid w:val="001309F2"/>
    <w:rsid w:val="00131A20"/>
    <w:rsid w:val="00132369"/>
    <w:rsid w:val="00133F42"/>
    <w:rsid w:val="00133F8A"/>
    <w:rsid w:val="0013597E"/>
    <w:rsid w:val="00135CF1"/>
    <w:rsid w:val="0013671F"/>
    <w:rsid w:val="001379C3"/>
    <w:rsid w:val="00153057"/>
    <w:rsid w:val="00154682"/>
    <w:rsid w:val="0015526D"/>
    <w:rsid w:val="00157597"/>
    <w:rsid w:val="0016104A"/>
    <w:rsid w:val="00161888"/>
    <w:rsid w:val="001644A3"/>
    <w:rsid w:val="00170129"/>
    <w:rsid w:val="00170C49"/>
    <w:rsid w:val="00171DA2"/>
    <w:rsid w:val="00172138"/>
    <w:rsid w:val="00172442"/>
    <w:rsid w:val="00172B24"/>
    <w:rsid w:val="00173EEA"/>
    <w:rsid w:val="00175FEF"/>
    <w:rsid w:val="00176F34"/>
    <w:rsid w:val="00180790"/>
    <w:rsid w:val="00181E2E"/>
    <w:rsid w:val="0018208A"/>
    <w:rsid w:val="001821D5"/>
    <w:rsid w:val="0018285A"/>
    <w:rsid w:val="00182A2D"/>
    <w:rsid w:val="00186539"/>
    <w:rsid w:val="00191C14"/>
    <w:rsid w:val="00192B48"/>
    <w:rsid w:val="00192ED9"/>
    <w:rsid w:val="00194379"/>
    <w:rsid w:val="0019764A"/>
    <w:rsid w:val="001976ED"/>
    <w:rsid w:val="001A00BE"/>
    <w:rsid w:val="001A0CE5"/>
    <w:rsid w:val="001A15BD"/>
    <w:rsid w:val="001A6CE5"/>
    <w:rsid w:val="001B36F0"/>
    <w:rsid w:val="001B3884"/>
    <w:rsid w:val="001B694C"/>
    <w:rsid w:val="001B7EF6"/>
    <w:rsid w:val="001C039C"/>
    <w:rsid w:val="001C0DA7"/>
    <w:rsid w:val="001C7046"/>
    <w:rsid w:val="001C7E8B"/>
    <w:rsid w:val="001C7EAE"/>
    <w:rsid w:val="001D220C"/>
    <w:rsid w:val="001D2D06"/>
    <w:rsid w:val="001D2EFB"/>
    <w:rsid w:val="001D44E1"/>
    <w:rsid w:val="001D4C26"/>
    <w:rsid w:val="001E01CD"/>
    <w:rsid w:val="001E1EC1"/>
    <w:rsid w:val="001E53AC"/>
    <w:rsid w:val="001E67D2"/>
    <w:rsid w:val="001F0710"/>
    <w:rsid w:val="001F10D0"/>
    <w:rsid w:val="001F10DF"/>
    <w:rsid w:val="001F3DFE"/>
    <w:rsid w:val="001F42DB"/>
    <w:rsid w:val="001F4C31"/>
    <w:rsid w:val="001F5F42"/>
    <w:rsid w:val="001F5F50"/>
    <w:rsid w:val="001F6100"/>
    <w:rsid w:val="001F620F"/>
    <w:rsid w:val="001F6339"/>
    <w:rsid w:val="002051F4"/>
    <w:rsid w:val="00212F2F"/>
    <w:rsid w:val="00213A4B"/>
    <w:rsid w:val="00213EC1"/>
    <w:rsid w:val="00213F17"/>
    <w:rsid w:val="00214C52"/>
    <w:rsid w:val="00214D83"/>
    <w:rsid w:val="00216353"/>
    <w:rsid w:val="00217CA8"/>
    <w:rsid w:val="00220749"/>
    <w:rsid w:val="002209BE"/>
    <w:rsid w:val="00222EC4"/>
    <w:rsid w:val="002246CB"/>
    <w:rsid w:val="0023034E"/>
    <w:rsid w:val="0023045D"/>
    <w:rsid w:val="00232A39"/>
    <w:rsid w:val="00234077"/>
    <w:rsid w:val="00234307"/>
    <w:rsid w:val="002368E4"/>
    <w:rsid w:val="00237000"/>
    <w:rsid w:val="0024008F"/>
    <w:rsid w:val="00240EF4"/>
    <w:rsid w:val="002425C1"/>
    <w:rsid w:val="00243B26"/>
    <w:rsid w:val="00243EBF"/>
    <w:rsid w:val="00246426"/>
    <w:rsid w:val="002466E6"/>
    <w:rsid w:val="00247E5F"/>
    <w:rsid w:val="00250E64"/>
    <w:rsid w:val="00252016"/>
    <w:rsid w:val="00254D9D"/>
    <w:rsid w:val="00255056"/>
    <w:rsid w:val="002558BD"/>
    <w:rsid w:val="0025590C"/>
    <w:rsid w:val="0025744E"/>
    <w:rsid w:val="00257A4F"/>
    <w:rsid w:val="00261130"/>
    <w:rsid w:val="00263F24"/>
    <w:rsid w:val="00264C5D"/>
    <w:rsid w:val="002661E4"/>
    <w:rsid w:val="00267D50"/>
    <w:rsid w:val="002716DF"/>
    <w:rsid w:val="00272C31"/>
    <w:rsid w:val="0027300D"/>
    <w:rsid w:val="0027392C"/>
    <w:rsid w:val="00273997"/>
    <w:rsid w:val="00274F13"/>
    <w:rsid w:val="002829C8"/>
    <w:rsid w:val="00283136"/>
    <w:rsid w:val="0028408C"/>
    <w:rsid w:val="00286191"/>
    <w:rsid w:val="002867E1"/>
    <w:rsid w:val="00291CE5"/>
    <w:rsid w:val="0029210B"/>
    <w:rsid w:val="00292826"/>
    <w:rsid w:val="002930BD"/>
    <w:rsid w:val="002933F7"/>
    <w:rsid w:val="00296939"/>
    <w:rsid w:val="002A2AB7"/>
    <w:rsid w:val="002A2B05"/>
    <w:rsid w:val="002A3047"/>
    <w:rsid w:val="002A35BE"/>
    <w:rsid w:val="002A4BEA"/>
    <w:rsid w:val="002B27D1"/>
    <w:rsid w:val="002B3FA8"/>
    <w:rsid w:val="002B471B"/>
    <w:rsid w:val="002B4BAD"/>
    <w:rsid w:val="002C2C39"/>
    <w:rsid w:val="002C58B8"/>
    <w:rsid w:val="002C7526"/>
    <w:rsid w:val="002C7CC1"/>
    <w:rsid w:val="002D0F4A"/>
    <w:rsid w:val="002D2D41"/>
    <w:rsid w:val="002D3916"/>
    <w:rsid w:val="002D505F"/>
    <w:rsid w:val="002D528E"/>
    <w:rsid w:val="002E0833"/>
    <w:rsid w:val="002E5C68"/>
    <w:rsid w:val="002F01B7"/>
    <w:rsid w:val="002F02DA"/>
    <w:rsid w:val="002F32C2"/>
    <w:rsid w:val="002F520E"/>
    <w:rsid w:val="002F69EA"/>
    <w:rsid w:val="002F7752"/>
    <w:rsid w:val="00300166"/>
    <w:rsid w:val="0030458C"/>
    <w:rsid w:val="003048AE"/>
    <w:rsid w:val="003065CC"/>
    <w:rsid w:val="00310938"/>
    <w:rsid w:val="00310C0C"/>
    <w:rsid w:val="00311242"/>
    <w:rsid w:val="00311BAF"/>
    <w:rsid w:val="003145B7"/>
    <w:rsid w:val="00315069"/>
    <w:rsid w:val="00317245"/>
    <w:rsid w:val="00317AD4"/>
    <w:rsid w:val="00320555"/>
    <w:rsid w:val="00320B30"/>
    <w:rsid w:val="00323349"/>
    <w:rsid w:val="00325DB0"/>
    <w:rsid w:val="00327E01"/>
    <w:rsid w:val="0033078F"/>
    <w:rsid w:val="00330B24"/>
    <w:rsid w:val="00330D0B"/>
    <w:rsid w:val="00334E2B"/>
    <w:rsid w:val="003352D6"/>
    <w:rsid w:val="0034473E"/>
    <w:rsid w:val="00346A6D"/>
    <w:rsid w:val="0035035E"/>
    <w:rsid w:val="00351E25"/>
    <w:rsid w:val="00352E48"/>
    <w:rsid w:val="00353288"/>
    <w:rsid w:val="00353D49"/>
    <w:rsid w:val="0035461A"/>
    <w:rsid w:val="0035497D"/>
    <w:rsid w:val="00357B75"/>
    <w:rsid w:val="0036079D"/>
    <w:rsid w:val="003622A6"/>
    <w:rsid w:val="00363F60"/>
    <w:rsid w:val="003647F5"/>
    <w:rsid w:val="00365CE6"/>
    <w:rsid w:val="0036605A"/>
    <w:rsid w:val="00366858"/>
    <w:rsid w:val="0037207B"/>
    <w:rsid w:val="00373FBB"/>
    <w:rsid w:val="00377A6D"/>
    <w:rsid w:val="00377E6B"/>
    <w:rsid w:val="00383CDF"/>
    <w:rsid w:val="003901E1"/>
    <w:rsid w:val="0039084B"/>
    <w:rsid w:val="003913F3"/>
    <w:rsid w:val="003930A4"/>
    <w:rsid w:val="003936F7"/>
    <w:rsid w:val="0039392F"/>
    <w:rsid w:val="00394B21"/>
    <w:rsid w:val="00397766"/>
    <w:rsid w:val="003A05FC"/>
    <w:rsid w:val="003A3FB8"/>
    <w:rsid w:val="003A532B"/>
    <w:rsid w:val="003A7052"/>
    <w:rsid w:val="003B10D8"/>
    <w:rsid w:val="003B2F8A"/>
    <w:rsid w:val="003B35DC"/>
    <w:rsid w:val="003B421B"/>
    <w:rsid w:val="003B6349"/>
    <w:rsid w:val="003C05F8"/>
    <w:rsid w:val="003C071A"/>
    <w:rsid w:val="003C1E00"/>
    <w:rsid w:val="003C1E52"/>
    <w:rsid w:val="003C2B24"/>
    <w:rsid w:val="003C2DC6"/>
    <w:rsid w:val="003C3FD1"/>
    <w:rsid w:val="003C75CC"/>
    <w:rsid w:val="003D0701"/>
    <w:rsid w:val="003D0D15"/>
    <w:rsid w:val="003D1695"/>
    <w:rsid w:val="003D2522"/>
    <w:rsid w:val="003D2678"/>
    <w:rsid w:val="003D4DDD"/>
    <w:rsid w:val="003D68B0"/>
    <w:rsid w:val="003E0703"/>
    <w:rsid w:val="003E2406"/>
    <w:rsid w:val="003E38B3"/>
    <w:rsid w:val="003E6F34"/>
    <w:rsid w:val="003E79FC"/>
    <w:rsid w:val="003E7A57"/>
    <w:rsid w:val="003F1953"/>
    <w:rsid w:val="003F399F"/>
    <w:rsid w:val="003F43B0"/>
    <w:rsid w:val="003F6388"/>
    <w:rsid w:val="003F78C7"/>
    <w:rsid w:val="003F79FD"/>
    <w:rsid w:val="0040039D"/>
    <w:rsid w:val="00401AA4"/>
    <w:rsid w:val="0040238C"/>
    <w:rsid w:val="00403168"/>
    <w:rsid w:val="00403C9E"/>
    <w:rsid w:val="00405020"/>
    <w:rsid w:val="004063B7"/>
    <w:rsid w:val="004066A9"/>
    <w:rsid w:val="00407661"/>
    <w:rsid w:val="00407DED"/>
    <w:rsid w:val="00411392"/>
    <w:rsid w:val="00413C8B"/>
    <w:rsid w:val="00415643"/>
    <w:rsid w:val="004156C7"/>
    <w:rsid w:val="00415A8C"/>
    <w:rsid w:val="004178F6"/>
    <w:rsid w:val="00420603"/>
    <w:rsid w:val="00421292"/>
    <w:rsid w:val="0042254F"/>
    <w:rsid w:val="00422768"/>
    <w:rsid w:val="00422B06"/>
    <w:rsid w:val="0042367F"/>
    <w:rsid w:val="00423942"/>
    <w:rsid w:val="00424081"/>
    <w:rsid w:val="00424447"/>
    <w:rsid w:val="004247FE"/>
    <w:rsid w:val="0042552A"/>
    <w:rsid w:val="004262B7"/>
    <w:rsid w:val="004265D6"/>
    <w:rsid w:val="00427B2A"/>
    <w:rsid w:val="00434F54"/>
    <w:rsid w:val="00435D74"/>
    <w:rsid w:val="00436B16"/>
    <w:rsid w:val="0043780F"/>
    <w:rsid w:val="00443051"/>
    <w:rsid w:val="00443057"/>
    <w:rsid w:val="00450173"/>
    <w:rsid w:val="00450FE5"/>
    <w:rsid w:val="00451B8C"/>
    <w:rsid w:val="00453C36"/>
    <w:rsid w:val="004566DB"/>
    <w:rsid w:val="0045794D"/>
    <w:rsid w:val="004621C2"/>
    <w:rsid w:val="00463C32"/>
    <w:rsid w:val="00466BAB"/>
    <w:rsid w:val="00470C11"/>
    <w:rsid w:val="004725D2"/>
    <w:rsid w:val="00472D86"/>
    <w:rsid w:val="00474E0D"/>
    <w:rsid w:val="00480396"/>
    <w:rsid w:val="00484148"/>
    <w:rsid w:val="004870C6"/>
    <w:rsid w:val="004900FA"/>
    <w:rsid w:val="00496234"/>
    <w:rsid w:val="00496AFA"/>
    <w:rsid w:val="00497233"/>
    <w:rsid w:val="004A2635"/>
    <w:rsid w:val="004A2FEF"/>
    <w:rsid w:val="004A334E"/>
    <w:rsid w:val="004A3DE9"/>
    <w:rsid w:val="004A42B3"/>
    <w:rsid w:val="004A59ED"/>
    <w:rsid w:val="004A63D2"/>
    <w:rsid w:val="004A7B34"/>
    <w:rsid w:val="004B14FB"/>
    <w:rsid w:val="004C1964"/>
    <w:rsid w:val="004C27F1"/>
    <w:rsid w:val="004C336D"/>
    <w:rsid w:val="004C4507"/>
    <w:rsid w:val="004C5975"/>
    <w:rsid w:val="004C6B41"/>
    <w:rsid w:val="004D085F"/>
    <w:rsid w:val="004D10D5"/>
    <w:rsid w:val="004D1445"/>
    <w:rsid w:val="004D24CD"/>
    <w:rsid w:val="004D2AD5"/>
    <w:rsid w:val="004D3797"/>
    <w:rsid w:val="004D40C9"/>
    <w:rsid w:val="004D635C"/>
    <w:rsid w:val="004D64F4"/>
    <w:rsid w:val="004D6812"/>
    <w:rsid w:val="004D7FAD"/>
    <w:rsid w:val="004E1CCB"/>
    <w:rsid w:val="004E6188"/>
    <w:rsid w:val="004E660B"/>
    <w:rsid w:val="004F203C"/>
    <w:rsid w:val="004F2481"/>
    <w:rsid w:val="004F24F6"/>
    <w:rsid w:val="004F2D11"/>
    <w:rsid w:val="004F6F17"/>
    <w:rsid w:val="00502142"/>
    <w:rsid w:val="00502832"/>
    <w:rsid w:val="00504BDB"/>
    <w:rsid w:val="00505F5E"/>
    <w:rsid w:val="005163AF"/>
    <w:rsid w:val="00516B0F"/>
    <w:rsid w:val="00521913"/>
    <w:rsid w:val="005260AE"/>
    <w:rsid w:val="00526F4B"/>
    <w:rsid w:val="005310C2"/>
    <w:rsid w:val="00532342"/>
    <w:rsid w:val="005333C8"/>
    <w:rsid w:val="00536827"/>
    <w:rsid w:val="00536C48"/>
    <w:rsid w:val="00537250"/>
    <w:rsid w:val="005412A7"/>
    <w:rsid w:val="00541D0D"/>
    <w:rsid w:val="005469AD"/>
    <w:rsid w:val="00546C3C"/>
    <w:rsid w:val="00553447"/>
    <w:rsid w:val="0055368D"/>
    <w:rsid w:val="0055455E"/>
    <w:rsid w:val="005558FB"/>
    <w:rsid w:val="00561A8C"/>
    <w:rsid w:val="0056262A"/>
    <w:rsid w:val="00562C33"/>
    <w:rsid w:val="005660A0"/>
    <w:rsid w:val="00566F0E"/>
    <w:rsid w:val="00574E7F"/>
    <w:rsid w:val="0057723C"/>
    <w:rsid w:val="0058074A"/>
    <w:rsid w:val="00580C86"/>
    <w:rsid w:val="005825A3"/>
    <w:rsid w:val="00583083"/>
    <w:rsid w:val="00583B11"/>
    <w:rsid w:val="005848AD"/>
    <w:rsid w:val="0058576E"/>
    <w:rsid w:val="00585D60"/>
    <w:rsid w:val="00586E90"/>
    <w:rsid w:val="00592FBB"/>
    <w:rsid w:val="00594295"/>
    <w:rsid w:val="00594F90"/>
    <w:rsid w:val="00597633"/>
    <w:rsid w:val="005979E0"/>
    <w:rsid w:val="00597CA8"/>
    <w:rsid w:val="005A2E73"/>
    <w:rsid w:val="005A3EA5"/>
    <w:rsid w:val="005A44DB"/>
    <w:rsid w:val="005B1505"/>
    <w:rsid w:val="005B6488"/>
    <w:rsid w:val="005C2AAA"/>
    <w:rsid w:val="005C3A50"/>
    <w:rsid w:val="005C6678"/>
    <w:rsid w:val="005C6E30"/>
    <w:rsid w:val="005C7669"/>
    <w:rsid w:val="005D1998"/>
    <w:rsid w:val="005D1DAB"/>
    <w:rsid w:val="005D219A"/>
    <w:rsid w:val="005D2CD6"/>
    <w:rsid w:val="005D3D33"/>
    <w:rsid w:val="005E2A77"/>
    <w:rsid w:val="005E41E7"/>
    <w:rsid w:val="005E53A9"/>
    <w:rsid w:val="005E6082"/>
    <w:rsid w:val="005F06D4"/>
    <w:rsid w:val="005F11AB"/>
    <w:rsid w:val="005F61CC"/>
    <w:rsid w:val="005F64A9"/>
    <w:rsid w:val="005F6D1E"/>
    <w:rsid w:val="005F71C9"/>
    <w:rsid w:val="00605418"/>
    <w:rsid w:val="00606737"/>
    <w:rsid w:val="0060696C"/>
    <w:rsid w:val="006127B3"/>
    <w:rsid w:val="00614F6C"/>
    <w:rsid w:val="00615E31"/>
    <w:rsid w:val="00617F95"/>
    <w:rsid w:val="00621A95"/>
    <w:rsid w:val="00622983"/>
    <w:rsid w:val="00626B14"/>
    <w:rsid w:val="00626E40"/>
    <w:rsid w:val="006307E6"/>
    <w:rsid w:val="00633B0C"/>
    <w:rsid w:val="006342C2"/>
    <w:rsid w:val="00635E08"/>
    <w:rsid w:val="006377D5"/>
    <w:rsid w:val="00641A4A"/>
    <w:rsid w:val="006433B6"/>
    <w:rsid w:val="0064366C"/>
    <w:rsid w:val="00645EE8"/>
    <w:rsid w:val="006462CD"/>
    <w:rsid w:val="00647B71"/>
    <w:rsid w:val="00650B54"/>
    <w:rsid w:val="00650CCA"/>
    <w:rsid w:val="00652841"/>
    <w:rsid w:val="006530E6"/>
    <w:rsid w:val="006545AA"/>
    <w:rsid w:val="00660FA3"/>
    <w:rsid w:val="006610D2"/>
    <w:rsid w:val="0066238E"/>
    <w:rsid w:val="00663EAD"/>
    <w:rsid w:val="00663EF2"/>
    <w:rsid w:val="00664077"/>
    <w:rsid w:val="006663E8"/>
    <w:rsid w:val="00667083"/>
    <w:rsid w:val="00667BF6"/>
    <w:rsid w:val="00670C54"/>
    <w:rsid w:val="0067493A"/>
    <w:rsid w:val="006754D2"/>
    <w:rsid w:val="00680475"/>
    <w:rsid w:val="00682815"/>
    <w:rsid w:val="006865B0"/>
    <w:rsid w:val="00687256"/>
    <w:rsid w:val="00687403"/>
    <w:rsid w:val="006927E5"/>
    <w:rsid w:val="00693AAF"/>
    <w:rsid w:val="0069400C"/>
    <w:rsid w:val="00694A2C"/>
    <w:rsid w:val="006A03CC"/>
    <w:rsid w:val="006A0477"/>
    <w:rsid w:val="006A1D19"/>
    <w:rsid w:val="006A30D7"/>
    <w:rsid w:val="006A40E8"/>
    <w:rsid w:val="006A5D34"/>
    <w:rsid w:val="006C46AA"/>
    <w:rsid w:val="006C4C02"/>
    <w:rsid w:val="006C6951"/>
    <w:rsid w:val="006C7F41"/>
    <w:rsid w:val="006D0392"/>
    <w:rsid w:val="006D1026"/>
    <w:rsid w:val="006D2189"/>
    <w:rsid w:val="006D5C51"/>
    <w:rsid w:val="006D6F47"/>
    <w:rsid w:val="006D72F8"/>
    <w:rsid w:val="006D7496"/>
    <w:rsid w:val="006D75B1"/>
    <w:rsid w:val="006E0284"/>
    <w:rsid w:val="006E2235"/>
    <w:rsid w:val="006E33F2"/>
    <w:rsid w:val="006E670F"/>
    <w:rsid w:val="006E7C91"/>
    <w:rsid w:val="006F4E42"/>
    <w:rsid w:val="006F7A93"/>
    <w:rsid w:val="0070328E"/>
    <w:rsid w:val="00703786"/>
    <w:rsid w:val="00704BAB"/>
    <w:rsid w:val="00705F16"/>
    <w:rsid w:val="0070689E"/>
    <w:rsid w:val="00707852"/>
    <w:rsid w:val="0071373F"/>
    <w:rsid w:val="007147B7"/>
    <w:rsid w:val="007160BC"/>
    <w:rsid w:val="00717AB0"/>
    <w:rsid w:val="00720DD3"/>
    <w:rsid w:val="00721106"/>
    <w:rsid w:val="00721B51"/>
    <w:rsid w:val="007254CA"/>
    <w:rsid w:val="00725B4F"/>
    <w:rsid w:val="00730256"/>
    <w:rsid w:val="00733879"/>
    <w:rsid w:val="00734E54"/>
    <w:rsid w:val="007369E1"/>
    <w:rsid w:val="00736A5C"/>
    <w:rsid w:val="00744409"/>
    <w:rsid w:val="0074605A"/>
    <w:rsid w:val="0074691B"/>
    <w:rsid w:val="00747026"/>
    <w:rsid w:val="00747696"/>
    <w:rsid w:val="00747D2B"/>
    <w:rsid w:val="00752AEB"/>
    <w:rsid w:val="00755FD3"/>
    <w:rsid w:val="007578F8"/>
    <w:rsid w:val="00764B71"/>
    <w:rsid w:val="00765E09"/>
    <w:rsid w:val="00770D21"/>
    <w:rsid w:val="00770DB1"/>
    <w:rsid w:val="0077178C"/>
    <w:rsid w:val="0077222F"/>
    <w:rsid w:val="00772A47"/>
    <w:rsid w:val="00775299"/>
    <w:rsid w:val="00780D74"/>
    <w:rsid w:val="00786F5E"/>
    <w:rsid w:val="007876FF"/>
    <w:rsid w:val="0078783D"/>
    <w:rsid w:val="00790199"/>
    <w:rsid w:val="00793B3E"/>
    <w:rsid w:val="00795B0F"/>
    <w:rsid w:val="007A1601"/>
    <w:rsid w:val="007A1BB4"/>
    <w:rsid w:val="007A3CA9"/>
    <w:rsid w:val="007A57E5"/>
    <w:rsid w:val="007A70AD"/>
    <w:rsid w:val="007A734F"/>
    <w:rsid w:val="007B0297"/>
    <w:rsid w:val="007B26D3"/>
    <w:rsid w:val="007B2F88"/>
    <w:rsid w:val="007B4428"/>
    <w:rsid w:val="007C030A"/>
    <w:rsid w:val="007C0956"/>
    <w:rsid w:val="007C1E61"/>
    <w:rsid w:val="007C26EE"/>
    <w:rsid w:val="007C30CE"/>
    <w:rsid w:val="007C49A7"/>
    <w:rsid w:val="007C4A0F"/>
    <w:rsid w:val="007C4C97"/>
    <w:rsid w:val="007C5341"/>
    <w:rsid w:val="007C61D7"/>
    <w:rsid w:val="007C7115"/>
    <w:rsid w:val="007C749B"/>
    <w:rsid w:val="007C779B"/>
    <w:rsid w:val="007C7A63"/>
    <w:rsid w:val="007D55EA"/>
    <w:rsid w:val="007D65C3"/>
    <w:rsid w:val="007D6793"/>
    <w:rsid w:val="007D78D1"/>
    <w:rsid w:val="007E3DFE"/>
    <w:rsid w:val="007E3F8D"/>
    <w:rsid w:val="007E49DB"/>
    <w:rsid w:val="007E6C16"/>
    <w:rsid w:val="00800515"/>
    <w:rsid w:val="00800FCE"/>
    <w:rsid w:val="00801E0F"/>
    <w:rsid w:val="00802660"/>
    <w:rsid w:val="00803F0F"/>
    <w:rsid w:val="008074E3"/>
    <w:rsid w:val="008100E3"/>
    <w:rsid w:val="00813E3B"/>
    <w:rsid w:val="00813F40"/>
    <w:rsid w:val="00820A94"/>
    <w:rsid w:val="00820B2F"/>
    <w:rsid w:val="00821BED"/>
    <w:rsid w:val="00822D1C"/>
    <w:rsid w:val="0083029D"/>
    <w:rsid w:val="00830450"/>
    <w:rsid w:val="0083089E"/>
    <w:rsid w:val="0083179D"/>
    <w:rsid w:val="00831D54"/>
    <w:rsid w:val="00833BE0"/>
    <w:rsid w:val="00834D5B"/>
    <w:rsid w:val="008350F5"/>
    <w:rsid w:val="0083677D"/>
    <w:rsid w:val="00843D2B"/>
    <w:rsid w:val="00845EB0"/>
    <w:rsid w:val="0085078D"/>
    <w:rsid w:val="00850EB6"/>
    <w:rsid w:val="0085107B"/>
    <w:rsid w:val="00855C94"/>
    <w:rsid w:val="00856CC2"/>
    <w:rsid w:val="00867A1E"/>
    <w:rsid w:val="00870993"/>
    <w:rsid w:val="00870DA0"/>
    <w:rsid w:val="00876708"/>
    <w:rsid w:val="008771A3"/>
    <w:rsid w:val="008775AA"/>
    <w:rsid w:val="008845CB"/>
    <w:rsid w:val="0089192D"/>
    <w:rsid w:val="00894814"/>
    <w:rsid w:val="00896B24"/>
    <w:rsid w:val="00897469"/>
    <w:rsid w:val="008A0BC1"/>
    <w:rsid w:val="008A2D37"/>
    <w:rsid w:val="008A3C68"/>
    <w:rsid w:val="008A62DD"/>
    <w:rsid w:val="008A657D"/>
    <w:rsid w:val="008A699B"/>
    <w:rsid w:val="008A7F0D"/>
    <w:rsid w:val="008B098E"/>
    <w:rsid w:val="008B168B"/>
    <w:rsid w:val="008B2DD4"/>
    <w:rsid w:val="008B348F"/>
    <w:rsid w:val="008B7947"/>
    <w:rsid w:val="008C1685"/>
    <w:rsid w:val="008C18BD"/>
    <w:rsid w:val="008C5BDB"/>
    <w:rsid w:val="008C6528"/>
    <w:rsid w:val="008D1440"/>
    <w:rsid w:val="008D193B"/>
    <w:rsid w:val="008D1CA0"/>
    <w:rsid w:val="008D3CED"/>
    <w:rsid w:val="008D56B7"/>
    <w:rsid w:val="008D63F7"/>
    <w:rsid w:val="008E082A"/>
    <w:rsid w:val="008E0C08"/>
    <w:rsid w:val="008E0EFD"/>
    <w:rsid w:val="008E0FE1"/>
    <w:rsid w:val="008E5BDD"/>
    <w:rsid w:val="008E7A83"/>
    <w:rsid w:val="008F011B"/>
    <w:rsid w:val="008F141B"/>
    <w:rsid w:val="008F1697"/>
    <w:rsid w:val="008F2519"/>
    <w:rsid w:val="008F2785"/>
    <w:rsid w:val="008F28BE"/>
    <w:rsid w:val="008F32F5"/>
    <w:rsid w:val="008F3313"/>
    <w:rsid w:val="008F3F1F"/>
    <w:rsid w:val="008F4E2D"/>
    <w:rsid w:val="008F61CF"/>
    <w:rsid w:val="00901FF3"/>
    <w:rsid w:val="00902231"/>
    <w:rsid w:val="009026F8"/>
    <w:rsid w:val="00903336"/>
    <w:rsid w:val="00904404"/>
    <w:rsid w:val="00904AA6"/>
    <w:rsid w:val="0090522A"/>
    <w:rsid w:val="00907796"/>
    <w:rsid w:val="00911014"/>
    <w:rsid w:val="00911AB1"/>
    <w:rsid w:val="00911DEC"/>
    <w:rsid w:val="00913148"/>
    <w:rsid w:val="00920A4F"/>
    <w:rsid w:val="009218D0"/>
    <w:rsid w:val="0092363C"/>
    <w:rsid w:val="009258B1"/>
    <w:rsid w:val="00925D62"/>
    <w:rsid w:val="00927CE0"/>
    <w:rsid w:val="009302C7"/>
    <w:rsid w:val="0093040F"/>
    <w:rsid w:val="00932391"/>
    <w:rsid w:val="009328B9"/>
    <w:rsid w:val="00932BB0"/>
    <w:rsid w:val="00934CF2"/>
    <w:rsid w:val="00935F51"/>
    <w:rsid w:val="00940F6C"/>
    <w:rsid w:val="00941127"/>
    <w:rsid w:val="00941718"/>
    <w:rsid w:val="00941B41"/>
    <w:rsid w:val="009429D5"/>
    <w:rsid w:val="00943D15"/>
    <w:rsid w:val="0094547C"/>
    <w:rsid w:val="00951970"/>
    <w:rsid w:val="0095328B"/>
    <w:rsid w:val="00953FC3"/>
    <w:rsid w:val="009562AF"/>
    <w:rsid w:val="009567AC"/>
    <w:rsid w:val="0096091E"/>
    <w:rsid w:val="00961855"/>
    <w:rsid w:val="00961CE1"/>
    <w:rsid w:val="00962398"/>
    <w:rsid w:val="00962464"/>
    <w:rsid w:val="009628AF"/>
    <w:rsid w:val="009629EA"/>
    <w:rsid w:val="00963E43"/>
    <w:rsid w:val="00965203"/>
    <w:rsid w:val="00966926"/>
    <w:rsid w:val="009702B2"/>
    <w:rsid w:val="009731DD"/>
    <w:rsid w:val="009758C5"/>
    <w:rsid w:val="00977026"/>
    <w:rsid w:val="0097734B"/>
    <w:rsid w:val="00980C1D"/>
    <w:rsid w:val="00981284"/>
    <w:rsid w:val="009872C5"/>
    <w:rsid w:val="00992A20"/>
    <w:rsid w:val="0099553C"/>
    <w:rsid w:val="00997A50"/>
    <w:rsid w:val="009A148C"/>
    <w:rsid w:val="009A150B"/>
    <w:rsid w:val="009A4DC6"/>
    <w:rsid w:val="009A54E1"/>
    <w:rsid w:val="009B081D"/>
    <w:rsid w:val="009B3F63"/>
    <w:rsid w:val="009B4671"/>
    <w:rsid w:val="009B5B2E"/>
    <w:rsid w:val="009C0E37"/>
    <w:rsid w:val="009C2000"/>
    <w:rsid w:val="009C5F95"/>
    <w:rsid w:val="009C7C3B"/>
    <w:rsid w:val="009D2BFE"/>
    <w:rsid w:val="009D4C91"/>
    <w:rsid w:val="009D53E2"/>
    <w:rsid w:val="009D6A22"/>
    <w:rsid w:val="009E075A"/>
    <w:rsid w:val="009E0DA7"/>
    <w:rsid w:val="009E32D1"/>
    <w:rsid w:val="009E3B0E"/>
    <w:rsid w:val="009E6205"/>
    <w:rsid w:val="009E627F"/>
    <w:rsid w:val="009F006F"/>
    <w:rsid w:val="009F0288"/>
    <w:rsid w:val="009F1D16"/>
    <w:rsid w:val="009F3225"/>
    <w:rsid w:val="009F4C0D"/>
    <w:rsid w:val="009F5991"/>
    <w:rsid w:val="009F64C1"/>
    <w:rsid w:val="00A01789"/>
    <w:rsid w:val="00A01898"/>
    <w:rsid w:val="00A02CB5"/>
    <w:rsid w:val="00A05F64"/>
    <w:rsid w:val="00A0765A"/>
    <w:rsid w:val="00A119EC"/>
    <w:rsid w:val="00A14F9C"/>
    <w:rsid w:val="00A1573A"/>
    <w:rsid w:val="00A15C27"/>
    <w:rsid w:val="00A16EC9"/>
    <w:rsid w:val="00A20A22"/>
    <w:rsid w:val="00A222B2"/>
    <w:rsid w:val="00A230DB"/>
    <w:rsid w:val="00A23F26"/>
    <w:rsid w:val="00A2462C"/>
    <w:rsid w:val="00A25767"/>
    <w:rsid w:val="00A25C38"/>
    <w:rsid w:val="00A275C7"/>
    <w:rsid w:val="00A30E17"/>
    <w:rsid w:val="00A31BA7"/>
    <w:rsid w:val="00A3365A"/>
    <w:rsid w:val="00A37D40"/>
    <w:rsid w:val="00A41E6E"/>
    <w:rsid w:val="00A4217F"/>
    <w:rsid w:val="00A43792"/>
    <w:rsid w:val="00A46407"/>
    <w:rsid w:val="00A47778"/>
    <w:rsid w:val="00A51154"/>
    <w:rsid w:val="00A51DF9"/>
    <w:rsid w:val="00A52A8E"/>
    <w:rsid w:val="00A53A1E"/>
    <w:rsid w:val="00A56231"/>
    <w:rsid w:val="00A5647B"/>
    <w:rsid w:val="00A56BAF"/>
    <w:rsid w:val="00A576FB"/>
    <w:rsid w:val="00A60AA0"/>
    <w:rsid w:val="00A61216"/>
    <w:rsid w:val="00A632FD"/>
    <w:rsid w:val="00A6740E"/>
    <w:rsid w:val="00A70985"/>
    <w:rsid w:val="00A714DE"/>
    <w:rsid w:val="00A75DEC"/>
    <w:rsid w:val="00A800C8"/>
    <w:rsid w:val="00A80F85"/>
    <w:rsid w:val="00A834EB"/>
    <w:rsid w:val="00A85E8B"/>
    <w:rsid w:val="00A87E33"/>
    <w:rsid w:val="00A91FA9"/>
    <w:rsid w:val="00A934DB"/>
    <w:rsid w:val="00A9404A"/>
    <w:rsid w:val="00A94186"/>
    <w:rsid w:val="00A951B0"/>
    <w:rsid w:val="00A958C6"/>
    <w:rsid w:val="00A95FEE"/>
    <w:rsid w:val="00A9684D"/>
    <w:rsid w:val="00A97030"/>
    <w:rsid w:val="00AA06E7"/>
    <w:rsid w:val="00AA1238"/>
    <w:rsid w:val="00AA3FB1"/>
    <w:rsid w:val="00AA4F12"/>
    <w:rsid w:val="00AA725D"/>
    <w:rsid w:val="00AB3AE3"/>
    <w:rsid w:val="00AB4AA8"/>
    <w:rsid w:val="00AB6EEE"/>
    <w:rsid w:val="00AB7424"/>
    <w:rsid w:val="00AC0A74"/>
    <w:rsid w:val="00AC1303"/>
    <w:rsid w:val="00AC1A36"/>
    <w:rsid w:val="00AC1CD6"/>
    <w:rsid w:val="00AC2974"/>
    <w:rsid w:val="00AC7F6B"/>
    <w:rsid w:val="00AD1A1D"/>
    <w:rsid w:val="00AD2393"/>
    <w:rsid w:val="00AD38C4"/>
    <w:rsid w:val="00AD3AEB"/>
    <w:rsid w:val="00AD650E"/>
    <w:rsid w:val="00AD73E7"/>
    <w:rsid w:val="00AE0D4B"/>
    <w:rsid w:val="00AE16D4"/>
    <w:rsid w:val="00AE19F8"/>
    <w:rsid w:val="00AE1C30"/>
    <w:rsid w:val="00AE1E72"/>
    <w:rsid w:val="00AE1E86"/>
    <w:rsid w:val="00AE410A"/>
    <w:rsid w:val="00AE41D2"/>
    <w:rsid w:val="00AE45B4"/>
    <w:rsid w:val="00AE63D0"/>
    <w:rsid w:val="00AE7959"/>
    <w:rsid w:val="00AF130B"/>
    <w:rsid w:val="00AF4A12"/>
    <w:rsid w:val="00AF56F1"/>
    <w:rsid w:val="00AF5CF3"/>
    <w:rsid w:val="00AF66C9"/>
    <w:rsid w:val="00B00856"/>
    <w:rsid w:val="00B0184E"/>
    <w:rsid w:val="00B01D4C"/>
    <w:rsid w:val="00B01ED7"/>
    <w:rsid w:val="00B069DE"/>
    <w:rsid w:val="00B07912"/>
    <w:rsid w:val="00B11EB5"/>
    <w:rsid w:val="00B13DEF"/>
    <w:rsid w:val="00B20F6B"/>
    <w:rsid w:val="00B22777"/>
    <w:rsid w:val="00B22899"/>
    <w:rsid w:val="00B22D4F"/>
    <w:rsid w:val="00B246FB"/>
    <w:rsid w:val="00B255C6"/>
    <w:rsid w:val="00B33762"/>
    <w:rsid w:val="00B34B0A"/>
    <w:rsid w:val="00B34BC8"/>
    <w:rsid w:val="00B35CA8"/>
    <w:rsid w:val="00B35D48"/>
    <w:rsid w:val="00B36935"/>
    <w:rsid w:val="00B37F8F"/>
    <w:rsid w:val="00B407E2"/>
    <w:rsid w:val="00B409F2"/>
    <w:rsid w:val="00B41378"/>
    <w:rsid w:val="00B41F1A"/>
    <w:rsid w:val="00B42943"/>
    <w:rsid w:val="00B444ED"/>
    <w:rsid w:val="00B45422"/>
    <w:rsid w:val="00B464E9"/>
    <w:rsid w:val="00B52D75"/>
    <w:rsid w:val="00B54300"/>
    <w:rsid w:val="00B56074"/>
    <w:rsid w:val="00B606E5"/>
    <w:rsid w:val="00B60EE7"/>
    <w:rsid w:val="00B612BE"/>
    <w:rsid w:val="00B63E7D"/>
    <w:rsid w:val="00B64981"/>
    <w:rsid w:val="00B664D2"/>
    <w:rsid w:val="00B67507"/>
    <w:rsid w:val="00B70C03"/>
    <w:rsid w:val="00B710B0"/>
    <w:rsid w:val="00B71369"/>
    <w:rsid w:val="00B73FF7"/>
    <w:rsid w:val="00B762F5"/>
    <w:rsid w:val="00B833A4"/>
    <w:rsid w:val="00B854D9"/>
    <w:rsid w:val="00B85C9E"/>
    <w:rsid w:val="00B86879"/>
    <w:rsid w:val="00B902AF"/>
    <w:rsid w:val="00B91E96"/>
    <w:rsid w:val="00B92C59"/>
    <w:rsid w:val="00B95E85"/>
    <w:rsid w:val="00BA094B"/>
    <w:rsid w:val="00BA0FB6"/>
    <w:rsid w:val="00BA2BA2"/>
    <w:rsid w:val="00BA313A"/>
    <w:rsid w:val="00BA36D4"/>
    <w:rsid w:val="00BA4967"/>
    <w:rsid w:val="00BA4DFF"/>
    <w:rsid w:val="00BA6F8D"/>
    <w:rsid w:val="00BB282C"/>
    <w:rsid w:val="00BB63C6"/>
    <w:rsid w:val="00BB7627"/>
    <w:rsid w:val="00BB7FEC"/>
    <w:rsid w:val="00BC17F1"/>
    <w:rsid w:val="00BC2043"/>
    <w:rsid w:val="00BC2D83"/>
    <w:rsid w:val="00BC4A7F"/>
    <w:rsid w:val="00BC6F04"/>
    <w:rsid w:val="00BC7D39"/>
    <w:rsid w:val="00BC7FA0"/>
    <w:rsid w:val="00BD3D74"/>
    <w:rsid w:val="00BD7F1F"/>
    <w:rsid w:val="00BE06A5"/>
    <w:rsid w:val="00BE5B5D"/>
    <w:rsid w:val="00BE7EEF"/>
    <w:rsid w:val="00BF0E70"/>
    <w:rsid w:val="00BF173B"/>
    <w:rsid w:val="00BF6CB3"/>
    <w:rsid w:val="00BF733D"/>
    <w:rsid w:val="00C0086A"/>
    <w:rsid w:val="00C011DD"/>
    <w:rsid w:val="00C023FF"/>
    <w:rsid w:val="00C02564"/>
    <w:rsid w:val="00C050AE"/>
    <w:rsid w:val="00C056E3"/>
    <w:rsid w:val="00C10417"/>
    <w:rsid w:val="00C112EF"/>
    <w:rsid w:val="00C1278A"/>
    <w:rsid w:val="00C12C96"/>
    <w:rsid w:val="00C12D46"/>
    <w:rsid w:val="00C15062"/>
    <w:rsid w:val="00C1734C"/>
    <w:rsid w:val="00C2031E"/>
    <w:rsid w:val="00C21DAD"/>
    <w:rsid w:val="00C23FB7"/>
    <w:rsid w:val="00C30901"/>
    <w:rsid w:val="00C375B5"/>
    <w:rsid w:val="00C37D9D"/>
    <w:rsid w:val="00C40059"/>
    <w:rsid w:val="00C422D7"/>
    <w:rsid w:val="00C453B4"/>
    <w:rsid w:val="00C47218"/>
    <w:rsid w:val="00C47385"/>
    <w:rsid w:val="00C50727"/>
    <w:rsid w:val="00C51DE3"/>
    <w:rsid w:val="00C52C3D"/>
    <w:rsid w:val="00C52F26"/>
    <w:rsid w:val="00C54638"/>
    <w:rsid w:val="00C54B4F"/>
    <w:rsid w:val="00C56456"/>
    <w:rsid w:val="00C564C4"/>
    <w:rsid w:val="00C570B7"/>
    <w:rsid w:val="00C622B9"/>
    <w:rsid w:val="00C62E30"/>
    <w:rsid w:val="00C6562D"/>
    <w:rsid w:val="00C66213"/>
    <w:rsid w:val="00C719E1"/>
    <w:rsid w:val="00C733C5"/>
    <w:rsid w:val="00C73F93"/>
    <w:rsid w:val="00C75728"/>
    <w:rsid w:val="00C76C41"/>
    <w:rsid w:val="00C916A3"/>
    <w:rsid w:val="00C95D6A"/>
    <w:rsid w:val="00C96198"/>
    <w:rsid w:val="00C96EB1"/>
    <w:rsid w:val="00C97BD7"/>
    <w:rsid w:val="00CA1643"/>
    <w:rsid w:val="00CA245C"/>
    <w:rsid w:val="00CA2A62"/>
    <w:rsid w:val="00CA5962"/>
    <w:rsid w:val="00CA79D4"/>
    <w:rsid w:val="00CA7B0A"/>
    <w:rsid w:val="00CB2E71"/>
    <w:rsid w:val="00CB3EC6"/>
    <w:rsid w:val="00CC04E5"/>
    <w:rsid w:val="00CC05E3"/>
    <w:rsid w:val="00CC1860"/>
    <w:rsid w:val="00CC27D6"/>
    <w:rsid w:val="00CC3896"/>
    <w:rsid w:val="00CC404E"/>
    <w:rsid w:val="00CC49D8"/>
    <w:rsid w:val="00CC7E83"/>
    <w:rsid w:val="00CD3FC2"/>
    <w:rsid w:val="00CD7B35"/>
    <w:rsid w:val="00CD7C9B"/>
    <w:rsid w:val="00CE013D"/>
    <w:rsid w:val="00CE44C2"/>
    <w:rsid w:val="00CE50F3"/>
    <w:rsid w:val="00CE77D5"/>
    <w:rsid w:val="00CE7F87"/>
    <w:rsid w:val="00CF0CAF"/>
    <w:rsid w:val="00CF1F9B"/>
    <w:rsid w:val="00CF269B"/>
    <w:rsid w:val="00CF4158"/>
    <w:rsid w:val="00CF5599"/>
    <w:rsid w:val="00D041FB"/>
    <w:rsid w:val="00D05A2F"/>
    <w:rsid w:val="00D07E53"/>
    <w:rsid w:val="00D10170"/>
    <w:rsid w:val="00D112F2"/>
    <w:rsid w:val="00D12002"/>
    <w:rsid w:val="00D122DB"/>
    <w:rsid w:val="00D15116"/>
    <w:rsid w:val="00D15359"/>
    <w:rsid w:val="00D16D79"/>
    <w:rsid w:val="00D1791A"/>
    <w:rsid w:val="00D20B04"/>
    <w:rsid w:val="00D22AD9"/>
    <w:rsid w:val="00D24054"/>
    <w:rsid w:val="00D250DE"/>
    <w:rsid w:val="00D25804"/>
    <w:rsid w:val="00D266B7"/>
    <w:rsid w:val="00D30D40"/>
    <w:rsid w:val="00D30ECE"/>
    <w:rsid w:val="00D31415"/>
    <w:rsid w:val="00D33099"/>
    <w:rsid w:val="00D342E2"/>
    <w:rsid w:val="00D34D5F"/>
    <w:rsid w:val="00D34EB0"/>
    <w:rsid w:val="00D37B8F"/>
    <w:rsid w:val="00D4232B"/>
    <w:rsid w:val="00D42447"/>
    <w:rsid w:val="00D4314D"/>
    <w:rsid w:val="00D434C3"/>
    <w:rsid w:val="00D448DF"/>
    <w:rsid w:val="00D468F7"/>
    <w:rsid w:val="00D502FC"/>
    <w:rsid w:val="00D53138"/>
    <w:rsid w:val="00D55066"/>
    <w:rsid w:val="00D559A1"/>
    <w:rsid w:val="00D55D57"/>
    <w:rsid w:val="00D5658A"/>
    <w:rsid w:val="00D62C52"/>
    <w:rsid w:val="00D63487"/>
    <w:rsid w:val="00D66648"/>
    <w:rsid w:val="00D66AFD"/>
    <w:rsid w:val="00D707B3"/>
    <w:rsid w:val="00D71F80"/>
    <w:rsid w:val="00D72AFB"/>
    <w:rsid w:val="00D734E1"/>
    <w:rsid w:val="00D73B07"/>
    <w:rsid w:val="00D801C9"/>
    <w:rsid w:val="00D81EF4"/>
    <w:rsid w:val="00D833C6"/>
    <w:rsid w:val="00D8528A"/>
    <w:rsid w:val="00D87CDA"/>
    <w:rsid w:val="00D91004"/>
    <w:rsid w:val="00D93683"/>
    <w:rsid w:val="00D94877"/>
    <w:rsid w:val="00D95BEE"/>
    <w:rsid w:val="00D97B9D"/>
    <w:rsid w:val="00D97DCB"/>
    <w:rsid w:val="00DA00F2"/>
    <w:rsid w:val="00DA062C"/>
    <w:rsid w:val="00DA1A8A"/>
    <w:rsid w:val="00DA5395"/>
    <w:rsid w:val="00DA5AD0"/>
    <w:rsid w:val="00DB1A81"/>
    <w:rsid w:val="00DB1F7B"/>
    <w:rsid w:val="00DB24FB"/>
    <w:rsid w:val="00DB2972"/>
    <w:rsid w:val="00DB3395"/>
    <w:rsid w:val="00DB6484"/>
    <w:rsid w:val="00DB68DA"/>
    <w:rsid w:val="00DC134F"/>
    <w:rsid w:val="00DC3A8B"/>
    <w:rsid w:val="00DC3E5B"/>
    <w:rsid w:val="00DC46A0"/>
    <w:rsid w:val="00DD252E"/>
    <w:rsid w:val="00DD5FE9"/>
    <w:rsid w:val="00DD62C4"/>
    <w:rsid w:val="00DD7808"/>
    <w:rsid w:val="00DE1A2F"/>
    <w:rsid w:val="00DE2F91"/>
    <w:rsid w:val="00DE3E04"/>
    <w:rsid w:val="00DE526A"/>
    <w:rsid w:val="00DE5E85"/>
    <w:rsid w:val="00DF35A5"/>
    <w:rsid w:val="00DF421B"/>
    <w:rsid w:val="00E00C71"/>
    <w:rsid w:val="00E028C0"/>
    <w:rsid w:val="00E02F74"/>
    <w:rsid w:val="00E03D55"/>
    <w:rsid w:val="00E03D5F"/>
    <w:rsid w:val="00E0769D"/>
    <w:rsid w:val="00E11FCD"/>
    <w:rsid w:val="00E126A8"/>
    <w:rsid w:val="00E142ED"/>
    <w:rsid w:val="00E144BA"/>
    <w:rsid w:val="00E1492F"/>
    <w:rsid w:val="00E172C3"/>
    <w:rsid w:val="00E176A5"/>
    <w:rsid w:val="00E21C08"/>
    <w:rsid w:val="00E223C7"/>
    <w:rsid w:val="00E244B5"/>
    <w:rsid w:val="00E25BAB"/>
    <w:rsid w:val="00E2799F"/>
    <w:rsid w:val="00E322BF"/>
    <w:rsid w:val="00E33AD5"/>
    <w:rsid w:val="00E3515D"/>
    <w:rsid w:val="00E354ED"/>
    <w:rsid w:val="00E415CE"/>
    <w:rsid w:val="00E433DF"/>
    <w:rsid w:val="00E4350D"/>
    <w:rsid w:val="00E443E5"/>
    <w:rsid w:val="00E458BE"/>
    <w:rsid w:val="00E45A81"/>
    <w:rsid w:val="00E5237B"/>
    <w:rsid w:val="00E54B6A"/>
    <w:rsid w:val="00E55C98"/>
    <w:rsid w:val="00E57BA9"/>
    <w:rsid w:val="00E6053B"/>
    <w:rsid w:val="00E62FD6"/>
    <w:rsid w:val="00E6374D"/>
    <w:rsid w:val="00E64A8F"/>
    <w:rsid w:val="00E71312"/>
    <w:rsid w:val="00E72DE5"/>
    <w:rsid w:val="00E769F3"/>
    <w:rsid w:val="00E80486"/>
    <w:rsid w:val="00E826C1"/>
    <w:rsid w:val="00E86D93"/>
    <w:rsid w:val="00E90883"/>
    <w:rsid w:val="00E916F3"/>
    <w:rsid w:val="00E92943"/>
    <w:rsid w:val="00E93DE9"/>
    <w:rsid w:val="00E94FF7"/>
    <w:rsid w:val="00E95961"/>
    <w:rsid w:val="00E95FF0"/>
    <w:rsid w:val="00E96101"/>
    <w:rsid w:val="00EA0C21"/>
    <w:rsid w:val="00EA188B"/>
    <w:rsid w:val="00EA38C0"/>
    <w:rsid w:val="00EA3B13"/>
    <w:rsid w:val="00EA3DF7"/>
    <w:rsid w:val="00EA5EEA"/>
    <w:rsid w:val="00EA749B"/>
    <w:rsid w:val="00EB017C"/>
    <w:rsid w:val="00EB0DDD"/>
    <w:rsid w:val="00EB24CE"/>
    <w:rsid w:val="00EB29B9"/>
    <w:rsid w:val="00EB2B29"/>
    <w:rsid w:val="00EB2EEC"/>
    <w:rsid w:val="00EB5A5B"/>
    <w:rsid w:val="00EC1F25"/>
    <w:rsid w:val="00EC55A4"/>
    <w:rsid w:val="00EC55D9"/>
    <w:rsid w:val="00ED096F"/>
    <w:rsid w:val="00ED0BC0"/>
    <w:rsid w:val="00ED2DE3"/>
    <w:rsid w:val="00ED61F3"/>
    <w:rsid w:val="00ED6E50"/>
    <w:rsid w:val="00EE65FC"/>
    <w:rsid w:val="00EE77D3"/>
    <w:rsid w:val="00EF185C"/>
    <w:rsid w:val="00EF73E0"/>
    <w:rsid w:val="00F009FC"/>
    <w:rsid w:val="00F00F2E"/>
    <w:rsid w:val="00F02FEA"/>
    <w:rsid w:val="00F03A80"/>
    <w:rsid w:val="00F03F22"/>
    <w:rsid w:val="00F06157"/>
    <w:rsid w:val="00F073CD"/>
    <w:rsid w:val="00F07C95"/>
    <w:rsid w:val="00F112F1"/>
    <w:rsid w:val="00F13DAA"/>
    <w:rsid w:val="00F17166"/>
    <w:rsid w:val="00F2035B"/>
    <w:rsid w:val="00F228E1"/>
    <w:rsid w:val="00F24A3E"/>
    <w:rsid w:val="00F30B6D"/>
    <w:rsid w:val="00F312C7"/>
    <w:rsid w:val="00F320C6"/>
    <w:rsid w:val="00F32D86"/>
    <w:rsid w:val="00F341F4"/>
    <w:rsid w:val="00F40272"/>
    <w:rsid w:val="00F42A37"/>
    <w:rsid w:val="00F42E87"/>
    <w:rsid w:val="00F44D44"/>
    <w:rsid w:val="00F61C38"/>
    <w:rsid w:val="00F629F5"/>
    <w:rsid w:val="00F62B36"/>
    <w:rsid w:val="00F62B83"/>
    <w:rsid w:val="00F63069"/>
    <w:rsid w:val="00F67A16"/>
    <w:rsid w:val="00F733E6"/>
    <w:rsid w:val="00F75664"/>
    <w:rsid w:val="00F75B41"/>
    <w:rsid w:val="00F76E92"/>
    <w:rsid w:val="00F77838"/>
    <w:rsid w:val="00F83556"/>
    <w:rsid w:val="00F854D7"/>
    <w:rsid w:val="00F85765"/>
    <w:rsid w:val="00F91708"/>
    <w:rsid w:val="00F91869"/>
    <w:rsid w:val="00F91D84"/>
    <w:rsid w:val="00F92C5B"/>
    <w:rsid w:val="00FA1289"/>
    <w:rsid w:val="00FA4CF5"/>
    <w:rsid w:val="00FA5D0A"/>
    <w:rsid w:val="00FA6400"/>
    <w:rsid w:val="00FB0E6E"/>
    <w:rsid w:val="00FB37E5"/>
    <w:rsid w:val="00FB706B"/>
    <w:rsid w:val="00FB76AF"/>
    <w:rsid w:val="00FC061E"/>
    <w:rsid w:val="00FC173A"/>
    <w:rsid w:val="00FC400E"/>
    <w:rsid w:val="00FC45A0"/>
    <w:rsid w:val="00FC6490"/>
    <w:rsid w:val="00FC672D"/>
    <w:rsid w:val="00FC6977"/>
    <w:rsid w:val="00FD41CC"/>
    <w:rsid w:val="00FD5814"/>
    <w:rsid w:val="00FD5F8B"/>
    <w:rsid w:val="00FD7C95"/>
    <w:rsid w:val="00FE2BF5"/>
    <w:rsid w:val="00FE459A"/>
    <w:rsid w:val="00FE7D8B"/>
    <w:rsid w:val="00FF0540"/>
    <w:rsid w:val="00FF08A5"/>
    <w:rsid w:val="00FF1A4D"/>
    <w:rsid w:val="00FF4186"/>
    <w:rsid w:val="00FF428C"/>
    <w:rsid w:val="00FF7EC4"/>
    <w:rsid w:val="55284342"/>
    <w:rsid w:val="6AC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iPriority w:val="99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26"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link w:val="27"/>
    <w:qFormat/>
    <w:uiPriority w:val="99"/>
    <w:pPr>
      <w:jc w:val="center"/>
    </w:pPr>
    <w:rPr>
      <w:b/>
      <w:bCs/>
      <w:sz w:val="36"/>
      <w:szCs w:val="36"/>
    </w:rPr>
  </w:style>
  <w:style w:type="paragraph" w:styleId="6">
    <w:name w:val="Body Text Indent"/>
    <w:basedOn w:val="1"/>
    <w:link w:val="28"/>
    <w:qFormat/>
    <w:uiPriority w:val="99"/>
    <w:pPr>
      <w:spacing w:after="120"/>
      <w:ind w:left="420" w:leftChars="200"/>
    </w:pPr>
  </w:style>
  <w:style w:type="paragraph" w:styleId="7">
    <w:name w:val="Block Text"/>
    <w:basedOn w:val="1"/>
    <w:uiPriority w:val="99"/>
    <w:pPr>
      <w:ind w:left="113" w:right="113"/>
      <w:jc w:val="center"/>
    </w:pPr>
    <w:rPr>
      <w:rFonts w:ascii="宋体" w:hAnsi="宋体" w:cs="宋体"/>
    </w:rPr>
  </w:style>
  <w:style w:type="paragraph" w:styleId="8">
    <w:name w:val="Plain Text"/>
    <w:basedOn w:val="1"/>
    <w:link w:val="29"/>
    <w:uiPriority w:val="99"/>
    <w:rPr>
      <w:rFonts w:ascii="宋体" w:hAnsi="Courier New" w:cs="宋体"/>
    </w:rPr>
  </w:style>
  <w:style w:type="paragraph" w:styleId="9">
    <w:name w:val="Date"/>
    <w:basedOn w:val="1"/>
    <w:next w:val="1"/>
    <w:link w:val="30"/>
    <w:uiPriority w:val="99"/>
    <w:pPr>
      <w:ind w:left="100" w:leftChars="2500"/>
    </w:pPr>
  </w:style>
  <w:style w:type="paragraph" w:styleId="10">
    <w:name w:val="Body Text Indent 2"/>
    <w:basedOn w:val="1"/>
    <w:link w:val="31"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Body Text 2"/>
    <w:basedOn w:val="1"/>
    <w:link w:val="36"/>
    <w:qFormat/>
    <w:uiPriority w:val="99"/>
    <w:pPr>
      <w:spacing w:after="120" w:line="480" w:lineRule="auto"/>
    </w:pPr>
  </w:style>
  <w:style w:type="paragraph" w:styleId="1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Strong"/>
    <w:basedOn w:val="17"/>
    <w:qFormat/>
    <w:uiPriority w:val="99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FollowedHyperlink"/>
    <w:basedOn w:val="17"/>
    <w:qFormat/>
    <w:uiPriority w:val="99"/>
    <w:rPr>
      <w:color w:val="800080"/>
      <w:u w:val="single"/>
    </w:rPr>
  </w:style>
  <w:style w:type="character" w:styleId="21">
    <w:name w:val="Hyperlink"/>
    <w:basedOn w:val="17"/>
    <w:qFormat/>
    <w:uiPriority w:val="99"/>
    <w:rPr>
      <w:color w:val="0000FF"/>
      <w:u w:val="single"/>
    </w:rPr>
  </w:style>
  <w:style w:type="table" w:styleId="23">
    <w:name w:val="Table Grid"/>
    <w:basedOn w:val="2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eading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Heading 3 Char"/>
    <w:basedOn w:val="17"/>
    <w:link w:val="3"/>
    <w:semiHidden/>
    <w:qFormat/>
    <w:locked/>
    <w:uiPriority w:val="99"/>
    <w:rPr>
      <w:b/>
      <w:bCs/>
      <w:kern w:val="2"/>
      <w:sz w:val="32"/>
      <w:szCs w:val="32"/>
    </w:rPr>
  </w:style>
  <w:style w:type="character" w:customStyle="1" w:styleId="26">
    <w:name w:val="Body Text 3 Char"/>
    <w:basedOn w:val="17"/>
    <w:link w:val="4"/>
    <w:qFormat/>
    <w:locked/>
    <w:uiPriority w:val="99"/>
    <w:rPr>
      <w:kern w:val="2"/>
      <w:sz w:val="16"/>
      <w:szCs w:val="16"/>
    </w:rPr>
  </w:style>
  <w:style w:type="character" w:customStyle="1" w:styleId="27">
    <w:name w:val="Body Text Char"/>
    <w:basedOn w:val="17"/>
    <w:link w:val="5"/>
    <w:locked/>
    <w:uiPriority w:val="99"/>
    <w:rPr>
      <w:b/>
      <w:bCs/>
      <w:kern w:val="2"/>
      <w:sz w:val="24"/>
      <w:szCs w:val="24"/>
    </w:rPr>
  </w:style>
  <w:style w:type="character" w:customStyle="1" w:styleId="28">
    <w:name w:val="Body Text Indent Char"/>
    <w:basedOn w:val="17"/>
    <w:link w:val="6"/>
    <w:semiHidden/>
    <w:qFormat/>
    <w:uiPriority w:val="99"/>
    <w:rPr>
      <w:szCs w:val="21"/>
    </w:rPr>
  </w:style>
  <w:style w:type="character" w:customStyle="1" w:styleId="29">
    <w:name w:val="Plain Text Char"/>
    <w:basedOn w:val="17"/>
    <w:link w:val="8"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0">
    <w:name w:val="Date Char"/>
    <w:basedOn w:val="17"/>
    <w:link w:val="9"/>
    <w:semiHidden/>
    <w:qFormat/>
    <w:uiPriority w:val="99"/>
    <w:rPr>
      <w:szCs w:val="21"/>
    </w:rPr>
  </w:style>
  <w:style w:type="character" w:customStyle="1" w:styleId="31">
    <w:name w:val="Body Text Indent 2 Char"/>
    <w:basedOn w:val="17"/>
    <w:link w:val="10"/>
    <w:semiHidden/>
    <w:qFormat/>
    <w:uiPriority w:val="99"/>
    <w:rPr>
      <w:szCs w:val="21"/>
    </w:rPr>
  </w:style>
  <w:style w:type="character" w:customStyle="1" w:styleId="32">
    <w:name w:val="Balloon Text Char"/>
    <w:basedOn w:val="17"/>
    <w:link w:val="11"/>
    <w:qFormat/>
    <w:locked/>
    <w:uiPriority w:val="99"/>
    <w:rPr>
      <w:kern w:val="2"/>
      <w:sz w:val="18"/>
      <w:szCs w:val="18"/>
    </w:rPr>
  </w:style>
  <w:style w:type="character" w:customStyle="1" w:styleId="33">
    <w:name w:val="Footer Char"/>
    <w:basedOn w:val="17"/>
    <w:link w:val="12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4">
    <w:name w:val="Header Char"/>
    <w:basedOn w:val="17"/>
    <w:link w:val="13"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5">
    <w:name w:val="Body Text Indent 3 Char"/>
    <w:basedOn w:val="17"/>
    <w:link w:val="14"/>
    <w:semiHidden/>
    <w:qFormat/>
    <w:uiPriority w:val="99"/>
    <w:rPr>
      <w:sz w:val="16"/>
      <w:szCs w:val="16"/>
    </w:rPr>
  </w:style>
  <w:style w:type="character" w:customStyle="1" w:styleId="36">
    <w:name w:val="Body Text 2 Char"/>
    <w:basedOn w:val="17"/>
    <w:link w:val="15"/>
    <w:semiHidden/>
    <w:qFormat/>
    <w:uiPriority w:val="99"/>
    <w:rPr>
      <w:szCs w:val="21"/>
    </w:rPr>
  </w:style>
  <w:style w:type="paragraph" w:customStyle="1" w:styleId="37">
    <w:name w:val="Char"/>
    <w:basedOn w:val="1"/>
    <w:uiPriority w:val="9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24"/>
      <w:lang w:eastAsia="en-US"/>
    </w:rPr>
  </w:style>
  <w:style w:type="character" w:customStyle="1" w:styleId="38">
    <w:name w:val="m1"/>
    <w:basedOn w:val="17"/>
    <w:uiPriority w:val="99"/>
    <w:rPr>
      <w:b/>
      <w:bCs/>
      <w:sz w:val="21"/>
      <w:szCs w:val="21"/>
    </w:rPr>
  </w:style>
  <w:style w:type="character" w:customStyle="1" w:styleId="39">
    <w:name w:val="content1"/>
    <w:basedOn w:val="17"/>
    <w:uiPriority w:val="99"/>
    <w:rPr>
      <w:spacing w:val="375"/>
      <w:sz w:val="21"/>
      <w:szCs w:val="21"/>
    </w:rPr>
  </w:style>
  <w:style w:type="paragraph" w:customStyle="1" w:styleId="40">
    <w:name w:val="p0"/>
    <w:basedOn w:val="1"/>
    <w:uiPriority w:val="99"/>
    <w:pPr>
      <w:widowControl/>
    </w:pPr>
    <w:rPr>
      <w:kern w:val="0"/>
    </w:rPr>
  </w:style>
  <w:style w:type="character" w:customStyle="1" w:styleId="41">
    <w:name w:val="font11"/>
    <w:basedOn w:val="17"/>
    <w:uiPriority w:val="99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42">
    <w:name w:val="font2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3">
    <w:name w:val="font3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4">
    <w:name w:val="font5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5">
    <w:name w:val="font41"/>
    <w:basedOn w:val="17"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6">
    <w:name w:val="font61"/>
    <w:basedOn w:val="17"/>
    <w:uiPriority w:val="99"/>
    <w:rPr>
      <w:rFonts w:ascii="Times New Roman" w:hAnsi="Times New Roman" w:cs="Times New Roman"/>
      <w:color w:val="000000"/>
      <w:sz w:val="12"/>
      <w:szCs w:val="12"/>
      <w:u w:val="none"/>
    </w:rPr>
  </w:style>
  <w:style w:type="paragraph" w:customStyle="1" w:styleId="47">
    <w:name w:val="总标题"/>
    <w:basedOn w:val="1"/>
    <w:link w:val="48"/>
    <w:uiPriority w:val="99"/>
    <w:pPr>
      <w:spacing w:line="360" w:lineRule="auto"/>
      <w:jc w:val="center"/>
    </w:pPr>
    <w:rPr>
      <w:rFonts w:ascii="宋体" w:hAnsi="宋体" w:cs="宋体"/>
      <w:b/>
      <w:bCs/>
      <w:kern w:val="0"/>
      <w:sz w:val="44"/>
      <w:szCs w:val="44"/>
      <w:lang w:val="en-GB"/>
    </w:rPr>
  </w:style>
  <w:style w:type="character" w:customStyle="1" w:styleId="48">
    <w:name w:val="总标题 Char"/>
    <w:basedOn w:val="17"/>
    <w:link w:val="47"/>
    <w:locked/>
    <w:uiPriority w:val="99"/>
    <w:rPr>
      <w:rFonts w:ascii="宋体" w:hAnsi="宋体" w:eastAsia="宋体" w:cs="宋体"/>
      <w:b/>
      <w:bCs/>
      <w:sz w:val="44"/>
      <w:szCs w:val="44"/>
      <w:lang w:val="en-GB" w:eastAsia="zh-CN"/>
    </w:rPr>
  </w:style>
  <w:style w:type="character" w:customStyle="1" w:styleId="49">
    <w:name w:val="detailcontent"/>
    <w:basedOn w:val="17"/>
    <w:uiPriority w:val="99"/>
  </w:style>
  <w:style w:type="paragraph" w:customStyle="1" w:styleId="50">
    <w:name w:val="Char Char Char Char"/>
    <w:basedOn w:val="1"/>
    <w:uiPriority w:val="99"/>
    <w:rPr>
      <w:rFonts w:ascii="Tahoma" w:hAnsi="Tahoma" w:cs="Tahoma"/>
      <w:sz w:val="24"/>
      <w:szCs w:val="24"/>
    </w:rPr>
  </w:style>
  <w:style w:type="character" w:customStyle="1" w:styleId="51">
    <w:name w:val="15"/>
    <w:uiPriority w:val="99"/>
    <w:rPr>
      <w:rFonts w:ascii="Times New Roman" w:hAnsi="Times New Roman" w:cs="Times New Roman"/>
      <w:sz w:val="20"/>
      <w:szCs w:val="20"/>
    </w:rPr>
  </w:style>
  <w:style w:type="paragraph" w:customStyle="1" w:styleId="52">
    <w:name w:val="_Style 5"/>
    <w:basedOn w:val="1"/>
    <w:uiPriority w:val="9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3">
    <w:name w:val="Char Char Char Char 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MZ</Company>
  <Pages>44</Pages>
  <Words>1442</Words>
  <Characters>8220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2018-07-13T09:49:00Z</dcterms:created>
  <dc:creator>HW</dc:creator>
  <cp:lastModifiedBy>Administrator</cp:lastModifiedBy>
  <cp:lastPrinted>2018-07-10T00:20:00Z</cp:lastPrinted>
  <dcterms:modified xsi:type="dcterms:W3CDTF">2018-07-14T09:40:03Z</dcterms:modified>
  <dc:title>浙江省民政厅文件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